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E54A" w14:textId="1ED638D2" w:rsidR="00E31295" w:rsidRPr="00F86614" w:rsidRDefault="009A47C1" w:rsidP="009A47C1">
      <w:pPr>
        <w:pStyle w:val="a3"/>
        <w:spacing w:line="480" w:lineRule="auto"/>
        <w:rPr>
          <w:rFonts w:ascii="BIZ UDゴシック" w:eastAsia="BIZ UDゴシック" w:hAnsi="BIZ UDゴシック" w:cs="ＭＳ ゴシック"/>
          <w:color w:val="000000" w:themeColor="text1"/>
        </w:rPr>
      </w:pPr>
      <w:r w:rsidRPr="00F86614">
        <w:rPr>
          <w:rFonts w:ascii="BIZ UDゴシック" w:eastAsia="BIZ UDゴシック" w:hAnsi="BIZ UDゴシック"/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7BDAF5" wp14:editId="73D7E12B">
                <wp:simplePos x="0" y="0"/>
                <wp:positionH relativeFrom="column">
                  <wp:posOffset>-283238</wp:posOffset>
                </wp:positionH>
                <wp:positionV relativeFrom="paragraph">
                  <wp:posOffset>-388952</wp:posOffset>
                </wp:positionV>
                <wp:extent cx="3166280" cy="1404620"/>
                <wp:effectExtent l="0" t="0" r="0" b="0"/>
                <wp:wrapNone/>
                <wp:docPr id="16073808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40416" w14:textId="364C0E88" w:rsidR="009A47C1" w:rsidRPr="00BA10C8" w:rsidRDefault="009A47C1" w:rsidP="009A47C1">
                            <w:pPr>
                              <w:rPr>
                                <w:color w:val="000000" w:themeColor="text1"/>
                              </w:rPr>
                            </w:pPr>
                            <w:r w:rsidRPr="00BA10C8">
                              <w:rPr>
                                <w:rFonts w:ascii="BIZ UDゴシック" w:eastAsia="BIZ UDゴシック" w:hAnsi="BIZ UDゴシック" w:cs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別紙１-１（作文・ポスター用）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7BDA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.3pt;margin-top:-30.65pt;width:249.3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fiiDgIAAPc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" stroked="f">
                <v:textbox style="mso-fit-shape-to-text:t">
                  <w:txbxContent>
                    <w:p w14:paraId="6A940416" w14:textId="364C0E88" w:rsidR="009A47C1" w:rsidRPr="00BA10C8" w:rsidRDefault="009A47C1" w:rsidP="009A47C1">
                      <w:pPr>
                        <w:rPr>
                          <w:color w:val="000000" w:themeColor="text1"/>
                        </w:rPr>
                      </w:pPr>
                      <w:r w:rsidRPr="00BA10C8">
                        <w:rPr>
                          <w:rFonts w:ascii="BIZ UDゴシック" w:eastAsia="BIZ UDゴシック" w:hAnsi="BIZ UDゴシック" w:cs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別紙１-１（作文・ポスター用）</w:t>
                      </w:r>
                    </w:p>
                  </w:txbxContent>
                </v:textbox>
              </v:shape>
            </w:pict>
          </mc:Fallback>
        </mc:AlternateContent>
      </w:r>
    </w:p>
    <w:p w14:paraId="5A5D2312" w14:textId="080B0338" w:rsidR="00BC6A52" w:rsidRPr="00F86614" w:rsidRDefault="007C6BF6" w:rsidP="00BC6A52">
      <w:pPr>
        <w:pStyle w:val="a3"/>
        <w:ind w:firstLineChars="200" w:firstLine="416"/>
        <w:rPr>
          <w:rFonts w:ascii="BIZ UDゴシック" w:eastAsia="BIZ UDゴシック" w:hAnsi="BIZ UDゴシック"/>
          <w:color w:val="000000" w:themeColor="text1"/>
          <w:spacing w:val="0"/>
        </w:rPr>
      </w:pPr>
      <w:r w:rsidRPr="00F86614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　</w:t>
      </w:r>
      <w:r w:rsidR="00840E1D" w:rsidRPr="00F86614">
        <w:rPr>
          <w:rFonts w:ascii="BIZ UDゴシック" w:eastAsia="BIZ UDゴシック" w:hAnsi="BIZ UDゴシック" w:cs="ＭＳ ゴシック" w:hint="eastAsia"/>
          <w:b/>
          <w:color w:val="000000" w:themeColor="text1"/>
        </w:rPr>
        <w:t>令和</w:t>
      </w:r>
      <w:r w:rsidR="007E693F" w:rsidRPr="00F86614">
        <w:rPr>
          <w:rFonts w:ascii="BIZ UDゴシック" w:eastAsia="BIZ UDゴシック" w:hAnsi="BIZ UDゴシック" w:cs="ＭＳ ゴシック" w:hint="eastAsia"/>
          <w:b/>
          <w:color w:val="000000" w:themeColor="text1"/>
        </w:rPr>
        <w:t>８</w:t>
      </w:r>
      <w:r w:rsidR="00840E1D" w:rsidRPr="00F86614">
        <w:rPr>
          <w:rFonts w:ascii="BIZ UDゴシック" w:eastAsia="BIZ UDゴシック" w:hAnsi="BIZ UDゴシック" w:cs="ＭＳ ゴシック" w:hint="eastAsia"/>
          <w:b/>
          <w:color w:val="000000" w:themeColor="text1"/>
        </w:rPr>
        <w:t>年度</w:t>
      </w:r>
      <w:r w:rsidR="00BC6A52" w:rsidRPr="00F86614">
        <w:rPr>
          <w:rFonts w:ascii="BIZ UDゴシック" w:eastAsia="BIZ UDゴシック" w:hAnsi="BIZ UDゴシック" w:cs="ＭＳ ゴシック" w:hint="eastAsia"/>
          <w:b/>
          <w:bCs/>
          <w:color w:val="000000" w:themeColor="text1"/>
        </w:rPr>
        <w:t>「家庭の日」「オアシス運動」</w:t>
      </w:r>
      <w:r w:rsidR="00171BA1" w:rsidRPr="00F86614">
        <w:rPr>
          <w:rFonts w:ascii="BIZ UDゴシック" w:eastAsia="BIZ UDゴシック" w:hAnsi="BIZ UDゴシック" w:cs="ＭＳ ゴシック" w:hint="eastAsia"/>
          <w:b/>
          <w:bCs/>
          <w:color w:val="000000" w:themeColor="text1"/>
        </w:rPr>
        <w:t>作文・ポスター</w:t>
      </w:r>
      <w:r w:rsidR="00BC6A52" w:rsidRPr="00F86614">
        <w:rPr>
          <w:rFonts w:ascii="BIZ UDゴシック" w:eastAsia="BIZ UDゴシック" w:hAnsi="BIZ UDゴシック" w:cs="ＭＳ ゴシック" w:hint="eastAsia"/>
          <w:b/>
          <w:bCs/>
          <w:color w:val="000000" w:themeColor="text1"/>
        </w:rPr>
        <w:t>応募作品</w:t>
      </w:r>
      <w:r w:rsidR="00A35F4B" w:rsidRPr="00F86614">
        <w:rPr>
          <w:rFonts w:ascii="BIZ UDゴシック" w:eastAsia="BIZ UDゴシック" w:hAnsi="BIZ UDゴシック" w:cs="ＭＳ ゴシック" w:hint="eastAsia"/>
          <w:b/>
          <w:bCs/>
          <w:color w:val="000000" w:themeColor="text1"/>
        </w:rPr>
        <w:t>票</w:t>
      </w:r>
    </w:p>
    <w:tbl>
      <w:tblPr>
        <w:tblW w:w="0" w:type="auto"/>
        <w:tblInd w:w="5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4034"/>
        <w:gridCol w:w="936"/>
        <w:gridCol w:w="1248"/>
      </w:tblGrid>
      <w:tr w:rsidR="00FC08D3" w:rsidRPr="00F86614" w14:paraId="0F300FDE" w14:textId="77777777" w:rsidTr="00981F8B">
        <w:trPr>
          <w:cantSplit/>
          <w:trHeight w:hRule="exact" w:val="43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458D" w14:textId="77777777" w:rsidR="00BC6A52" w:rsidRPr="00F86614" w:rsidRDefault="00BC6A52" w:rsidP="00981F8B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</w:rPr>
              <w:t>市町村名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1D40E2A" w14:textId="73841A37" w:rsidR="00BC6A52" w:rsidRPr="00F86614" w:rsidRDefault="00BC6A52" w:rsidP="00BD090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</w:tr>
      <w:tr w:rsidR="00FC08D3" w:rsidRPr="00F86614" w14:paraId="2DEA3A22" w14:textId="77777777" w:rsidTr="00981F8B">
        <w:trPr>
          <w:cantSplit/>
          <w:trHeight w:hRule="exact" w:val="293"/>
        </w:trPr>
        <w:tc>
          <w:tcPr>
            <w:tcW w:w="2268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41DD6A60" w14:textId="77777777" w:rsidR="00BC6A52" w:rsidRPr="00F86614" w:rsidRDefault="00BC6A52" w:rsidP="00981F8B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</w:rPr>
              <w:t>ふりがな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646BD97" w14:textId="77777777" w:rsidR="00BC6A52" w:rsidRPr="00F86614" w:rsidRDefault="00BC6A52" w:rsidP="00BD090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2E42618" w14:textId="77777777" w:rsidR="00BC6A52" w:rsidRPr="00F86614" w:rsidRDefault="00BC6A52" w:rsidP="00BD0907">
            <w:pPr>
              <w:pStyle w:val="a3"/>
              <w:spacing w:before="105" w:line="485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学年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5963133" w14:textId="77777777" w:rsidR="00BC6A52" w:rsidRPr="00F86614" w:rsidRDefault="00BC6A52" w:rsidP="00BD0907">
            <w:pPr>
              <w:pStyle w:val="a3"/>
              <w:spacing w:before="105" w:line="485" w:lineRule="exact"/>
              <w:ind w:right="208"/>
              <w:jc w:val="right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年</w:t>
            </w:r>
          </w:p>
        </w:tc>
      </w:tr>
      <w:tr w:rsidR="00FC08D3" w:rsidRPr="00F86614" w14:paraId="7AA0A68B" w14:textId="77777777" w:rsidTr="00981F8B">
        <w:trPr>
          <w:cantSplit/>
          <w:trHeight w:hRule="exact" w:val="40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C50492" w14:textId="77777777" w:rsidR="00BC6A52" w:rsidRPr="00F86614" w:rsidRDefault="00BC6A52" w:rsidP="00981F8B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  <w:spacing w:val="52"/>
                <w:fitText w:val="840" w:id="1983556609"/>
              </w:rPr>
              <w:t>学校</w:t>
            </w: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  <w:spacing w:val="1"/>
                <w:fitText w:val="840" w:id="1983556609"/>
              </w:rPr>
              <w:t>名</w:t>
            </w:r>
          </w:p>
        </w:tc>
        <w:tc>
          <w:tcPr>
            <w:tcW w:w="4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FCD3" w14:textId="77777777" w:rsidR="00BC6A52" w:rsidRPr="00F86614" w:rsidRDefault="00BC6A52" w:rsidP="00BD090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C15CC" w14:textId="77777777" w:rsidR="00BC6A52" w:rsidRPr="00F86614" w:rsidRDefault="00BC6A52" w:rsidP="00BD090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2D2992" w14:textId="77777777" w:rsidR="00BC6A52" w:rsidRPr="00F86614" w:rsidRDefault="00BC6A52" w:rsidP="00BD090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</w:tr>
      <w:tr w:rsidR="00FC08D3" w:rsidRPr="00F86614" w14:paraId="3035E4EA" w14:textId="77777777" w:rsidTr="00BD0907">
        <w:trPr>
          <w:cantSplit/>
          <w:trHeight w:hRule="exact" w:val="293"/>
        </w:trPr>
        <w:tc>
          <w:tcPr>
            <w:tcW w:w="2268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002220E8" w14:textId="77777777" w:rsidR="00BC6A52" w:rsidRPr="00F86614" w:rsidRDefault="00BC6A52" w:rsidP="00BD090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</w:rPr>
              <w:t>ふりがな</w:t>
            </w:r>
          </w:p>
        </w:tc>
        <w:tc>
          <w:tcPr>
            <w:tcW w:w="6218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85501E1" w14:textId="77777777" w:rsidR="00BC6A52" w:rsidRPr="00F86614" w:rsidRDefault="00BC6A52" w:rsidP="00BD090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</w:tr>
      <w:tr w:rsidR="00FC08D3" w:rsidRPr="00F86614" w14:paraId="08F58558" w14:textId="77777777" w:rsidTr="00981F8B">
        <w:trPr>
          <w:cantSplit/>
          <w:trHeight w:hRule="exact" w:val="429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9BB482" w14:textId="77777777" w:rsidR="00BC6A52" w:rsidRPr="00F86614" w:rsidRDefault="00BC6A52" w:rsidP="00981F8B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</w:rPr>
              <w:t>氏　　名</w:t>
            </w:r>
          </w:p>
        </w:tc>
        <w:tc>
          <w:tcPr>
            <w:tcW w:w="62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AE5A" w14:textId="75AE6ECA" w:rsidR="00BC6A52" w:rsidRPr="00F86614" w:rsidRDefault="00BC6A52" w:rsidP="00BD090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</w:tr>
    </w:tbl>
    <w:p w14:paraId="4E0941DB" w14:textId="487CF997" w:rsidR="00BC6A52" w:rsidRPr="00F86614" w:rsidRDefault="00991009" w:rsidP="00991009">
      <w:pPr>
        <w:pStyle w:val="a3"/>
        <w:ind w:firstLineChars="400" w:firstLine="632"/>
        <w:rPr>
          <w:rFonts w:ascii="BIZ UDゴシック" w:eastAsia="BIZ UDゴシック" w:hAnsi="BIZ UDゴシック"/>
          <w:color w:val="000000" w:themeColor="text1"/>
          <w:spacing w:val="0"/>
          <w:sz w:val="16"/>
          <w:szCs w:val="16"/>
        </w:rPr>
      </w:pPr>
      <w:r w:rsidRPr="00F86614">
        <w:rPr>
          <w:rFonts w:ascii="BIZ UDゴシック" w:eastAsia="BIZ UDゴシック" w:hAnsi="BIZ UDゴシック" w:hint="eastAsia"/>
          <w:b/>
          <w:bCs/>
          <w:color w:val="000000" w:themeColor="text1"/>
          <w:sz w:val="16"/>
          <w:szCs w:val="16"/>
        </w:rPr>
        <w:t>※入選者の氏名は、応募作品票に記載のとおりに賞状等に表記するので正しい</w:t>
      </w:r>
      <w:r w:rsidRPr="00F86614">
        <w:rPr>
          <w:rFonts w:ascii="BIZ UDゴシック" w:eastAsia="BIZ UDゴシック" w:hAnsi="BIZ UDゴシック"/>
          <w:b/>
          <w:bCs/>
          <w:color w:val="000000" w:themeColor="text1"/>
          <w:sz w:val="16"/>
          <w:szCs w:val="16"/>
        </w:rPr>
        <w:t>字体で書き</w:t>
      </w:r>
      <w:r w:rsidRPr="00F86614">
        <w:rPr>
          <w:rFonts w:ascii="BIZ UDゴシック" w:eastAsia="BIZ UDゴシック" w:hAnsi="BIZ UDゴシック" w:hint="eastAsia"/>
          <w:b/>
          <w:bCs/>
          <w:color w:val="000000" w:themeColor="text1"/>
          <w:sz w:val="16"/>
          <w:szCs w:val="16"/>
        </w:rPr>
        <w:t>略字は</w:t>
      </w:r>
      <w:r w:rsidRPr="00F86614">
        <w:rPr>
          <w:rFonts w:ascii="BIZ UDゴシック" w:eastAsia="BIZ UDゴシック" w:hAnsi="BIZ UDゴシック"/>
          <w:b/>
          <w:bCs/>
          <w:color w:val="000000" w:themeColor="text1"/>
          <w:sz w:val="16"/>
          <w:szCs w:val="16"/>
        </w:rPr>
        <w:t>使わないこと</w:t>
      </w:r>
      <w:r w:rsidRPr="00F86614">
        <w:rPr>
          <w:rFonts w:ascii="BIZ UDゴシック" w:eastAsia="BIZ UDゴシック" w:hAnsi="BIZ UDゴシック" w:hint="eastAsia"/>
          <w:b/>
          <w:bCs/>
          <w:color w:val="000000" w:themeColor="text1"/>
          <w:sz w:val="16"/>
          <w:szCs w:val="16"/>
        </w:rPr>
        <w:t>。</w:t>
      </w:r>
      <w:r w:rsidRPr="00F86614">
        <w:rPr>
          <w:rFonts w:ascii="BIZ UDゴシック" w:eastAsia="BIZ UDゴシック" w:hAnsi="BIZ UDゴシック" w:cs="ＭＳ ゴシック" w:hint="eastAsia"/>
          <w:color w:val="000000" w:themeColor="text1"/>
          <w:sz w:val="16"/>
          <w:szCs w:val="16"/>
        </w:rPr>
        <w:t xml:space="preserve">　</w:t>
      </w:r>
    </w:p>
    <w:p w14:paraId="543053F0" w14:textId="04AFA7C8" w:rsidR="00FB5C63" w:rsidRPr="00F86614" w:rsidRDefault="00000000">
      <w:pPr>
        <w:pStyle w:val="a3"/>
        <w:rPr>
          <w:rFonts w:ascii="BIZ UDゴシック" w:eastAsia="BIZ UDゴシック" w:hAnsi="BIZ UDゴシック" w:cs="ＭＳ ゴシック"/>
          <w:color w:val="000000" w:themeColor="text1"/>
        </w:rPr>
      </w:pPr>
      <w:r w:rsidRPr="00F86614">
        <w:rPr>
          <w:rFonts w:ascii="BIZ UDゴシック" w:eastAsia="BIZ UDゴシック" w:hAnsi="BIZ UDゴシック"/>
          <w:color w:val="000000" w:themeColor="text1"/>
          <w:spacing w:val="0"/>
        </w:rPr>
        <w:pict w14:anchorId="0A922152">
          <v:rect id="_x0000_i1025" style="width:490.6pt;height:1pt" o:hrpct="989" o:hralign="center" o:hrstd="t" o:hrnoshade="t" o:hr="t" fillcolor="#ddd8c2 [2894]" stroked="f">
            <v:textbox inset="5.85pt,.7pt,5.85pt,.7pt"/>
          </v:rect>
        </w:pict>
      </w:r>
    </w:p>
    <w:p w14:paraId="5D10EECF" w14:textId="0C9657F9" w:rsidR="005E0020" w:rsidRPr="00F86614" w:rsidRDefault="00544E9C">
      <w:pPr>
        <w:pStyle w:val="a3"/>
        <w:rPr>
          <w:rFonts w:ascii="BIZ UDゴシック" w:eastAsia="BIZ UDゴシック" w:hAnsi="BIZ UDゴシック"/>
          <w:color w:val="000000" w:themeColor="text1"/>
          <w:spacing w:val="0"/>
        </w:rPr>
      </w:pPr>
      <w:r w:rsidRPr="00F86614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　　　</w:t>
      </w:r>
      <w:r w:rsidR="00840E1D" w:rsidRPr="00F86614">
        <w:rPr>
          <w:rFonts w:ascii="BIZ UDゴシック" w:eastAsia="BIZ UDゴシック" w:hAnsi="BIZ UDゴシック" w:cs="ＭＳ ゴシック" w:hint="eastAsia"/>
          <w:b/>
          <w:color w:val="000000" w:themeColor="text1"/>
        </w:rPr>
        <w:t>令和</w:t>
      </w:r>
      <w:r w:rsidR="007E693F" w:rsidRPr="00F86614">
        <w:rPr>
          <w:rFonts w:ascii="BIZ UDゴシック" w:eastAsia="BIZ UDゴシック" w:hAnsi="BIZ UDゴシック" w:cs="ＭＳ ゴシック" w:hint="eastAsia"/>
          <w:b/>
          <w:color w:val="000000" w:themeColor="text1"/>
        </w:rPr>
        <w:t>８</w:t>
      </w:r>
      <w:r w:rsidR="00840E1D" w:rsidRPr="00F86614">
        <w:rPr>
          <w:rFonts w:ascii="BIZ UDゴシック" w:eastAsia="BIZ UDゴシック" w:hAnsi="BIZ UDゴシック" w:cs="ＭＳ ゴシック" w:hint="eastAsia"/>
          <w:b/>
          <w:color w:val="000000" w:themeColor="text1"/>
        </w:rPr>
        <w:t>年度</w:t>
      </w:r>
      <w:r w:rsidR="005E0020" w:rsidRPr="00F86614">
        <w:rPr>
          <w:rFonts w:ascii="BIZ UDゴシック" w:eastAsia="BIZ UDゴシック" w:hAnsi="BIZ UDゴシック" w:cs="ＭＳ ゴシック" w:hint="eastAsia"/>
          <w:b/>
          <w:bCs/>
          <w:color w:val="000000" w:themeColor="text1"/>
        </w:rPr>
        <w:t>「家庭の日」「オアシス運動」</w:t>
      </w:r>
      <w:r w:rsidR="00171BA1" w:rsidRPr="00F86614">
        <w:rPr>
          <w:rFonts w:ascii="BIZ UDゴシック" w:eastAsia="BIZ UDゴシック" w:hAnsi="BIZ UDゴシック" w:cs="ＭＳ ゴシック" w:hint="eastAsia"/>
          <w:b/>
          <w:bCs/>
          <w:color w:val="000000" w:themeColor="text1"/>
        </w:rPr>
        <w:t>作文・ポスター</w:t>
      </w:r>
      <w:r w:rsidR="005E0020" w:rsidRPr="00F86614">
        <w:rPr>
          <w:rFonts w:ascii="BIZ UDゴシック" w:eastAsia="BIZ UDゴシック" w:hAnsi="BIZ UDゴシック" w:cs="ＭＳ ゴシック" w:hint="eastAsia"/>
          <w:b/>
          <w:bCs/>
          <w:color w:val="000000" w:themeColor="text1"/>
        </w:rPr>
        <w:t>応募作品票</w:t>
      </w:r>
    </w:p>
    <w:tbl>
      <w:tblPr>
        <w:tblW w:w="0" w:type="auto"/>
        <w:tblInd w:w="5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4034"/>
        <w:gridCol w:w="936"/>
        <w:gridCol w:w="1248"/>
      </w:tblGrid>
      <w:tr w:rsidR="00FC08D3" w:rsidRPr="00F86614" w14:paraId="156202F3" w14:textId="77777777" w:rsidTr="00981F8B">
        <w:trPr>
          <w:cantSplit/>
          <w:trHeight w:hRule="exact" w:val="43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661F" w14:textId="77777777" w:rsidR="00773A67" w:rsidRPr="00F86614" w:rsidRDefault="00773A67" w:rsidP="00981F8B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</w:rPr>
              <w:t>市町村名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3A894D2" w14:textId="504DCA18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</w:tr>
      <w:tr w:rsidR="00FC08D3" w:rsidRPr="00F86614" w14:paraId="24DF0F45" w14:textId="77777777" w:rsidTr="00544E9C">
        <w:trPr>
          <w:cantSplit/>
          <w:trHeight w:hRule="exact" w:val="293"/>
        </w:trPr>
        <w:tc>
          <w:tcPr>
            <w:tcW w:w="2268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6C17E2C4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</w:rPr>
              <w:t>ふりがな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B6365C6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F443E69" w14:textId="77777777" w:rsidR="00773A67" w:rsidRPr="00F86614" w:rsidRDefault="00773A67">
            <w:pPr>
              <w:pStyle w:val="a3"/>
              <w:spacing w:before="105" w:line="485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学年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81B281F" w14:textId="77777777" w:rsidR="00773A67" w:rsidRPr="00F86614" w:rsidRDefault="00773A67" w:rsidP="00544E9C">
            <w:pPr>
              <w:pStyle w:val="a3"/>
              <w:spacing w:before="105" w:line="485" w:lineRule="exact"/>
              <w:ind w:right="208"/>
              <w:jc w:val="right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年</w:t>
            </w:r>
          </w:p>
        </w:tc>
      </w:tr>
      <w:tr w:rsidR="00FC08D3" w:rsidRPr="00F86614" w14:paraId="0A431CE1" w14:textId="77777777" w:rsidTr="00981F8B">
        <w:trPr>
          <w:cantSplit/>
          <w:trHeight w:hRule="exact" w:val="40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599406" w14:textId="77777777" w:rsidR="00773A67" w:rsidRPr="00F86614" w:rsidRDefault="00773A67" w:rsidP="00981F8B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  <w:spacing w:val="52"/>
                <w:fitText w:val="840" w:id="632982275"/>
              </w:rPr>
              <w:t>学校</w:t>
            </w: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  <w:spacing w:val="1"/>
                <w:fitText w:val="840" w:id="632982275"/>
              </w:rPr>
              <w:t>名</w:t>
            </w:r>
          </w:p>
        </w:tc>
        <w:tc>
          <w:tcPr>
            <w:tcW w:w="4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685F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00D536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004426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</w:tr>
      <w:tr w:rsidR="00FC08D3" w:rsidRPr="00F86614" w14:paraId="49E403BD" w14:textId="77777777" w:rsidTr="00544E9C">
        <w:trPr>
          <w:cantSplit/>
          <w:trHeight w:hRule="exact" w:val="293"/>
        </w:trPr>
        <w:tc>
          <w:tcPr>
            <w:tcW w:w="2268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4BB7AA9F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</w:rPr>
              <w:t>ふりがな</w:t>
            </w:r>
          </w:p>
        </w:tc>
        <w:tc>
          <w:tcPr>
            <w:tcW w:w="6218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0196928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</w:tr>
      <w:tr w:rsidR="00FC08D3" w:rsidRPr="00F86614" w14:paraId="473707B1" w14:textId="77777777" w:rsidTr="00981F8B">
        <w:trPr>
          <w:cantSplit/>
          <w:trHeight w:hRule="exact" w:val="429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704C31" w14:textId="77777777" w:rsidR="00773A67" w:rsidRPr="00F86614" w:rsidRDefault="00773A67" w:rsidP="00981F8B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</w:rPr>
              <w:t>氏　　名</w:t>
            </w:r>
          </w:p>
        </w:tc>
        <w:tc>
          <w:tcPr>
            <w:tcW w:w="62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C82C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</w:tr>
    </w:tbl>
    <w:p w14:paraId="252EE49F" w14:textId="403AC704" w:rsidR="005E0020" w:rsidRPr="00F86614" w:rsidRDefault="00991009" w:rsidP="00991009">
      <w:pPr>
        <w:pStyle w:val="a3"/>
        <w:ind w:firstLineChars="400" w:firstLine="632"/>
        <w:rPr>
          <w:rFonts w:ascii="BIZ UDゴシック" w:eastAsia="BIZ UDゴシック" w:hAnsi="BIZ UDゴシック"/>
          <w:color w:val="000000" w:themeColor="text1"/>
          <w:spacing w:val="0"/>
        </w:rPr>
      </w:pPr>
      <w:r w:rsidRPr="00F86614">
        <w:rPr>
          <w:rFonts w:ascii="BIZ UDゴシック" w:eastAsia="BIZ UDゴシック" w:hAnsi="BIZ UDゴシック" w:hint="eastAsia"/>
          <w:b/>
          <w:bCs/>
          <w:color w:val="000000" w:themeColor="text1"/>
          <w:sz w:val="16"/>
          <w:szCs w:val="16"/>
        </w:rPr>
        <w:t>※入選者の氏名は、応募作品票に記載のとおりに賞状等に表記するので正しい</w:t>
      </w:r>
      <w:r w:rsidRPr="00F86614">
        <w:rPr>
          <w:rFonts w:ascii="BIZ UDゴシック" w:eastAsia="BIZ UDゴシック" w:hAnsi="BIZ UDゴシック"/>
          <w:b/>
          <w:bCs/>
          <w:color w:val="000000" w:themeColor="text1"/>
          <w:sz w:val="16"/>
          <w:szCs w:val="16"/>
        </w:rPr>
        <w:t>字体で書き</w:t>
      </w:r>
      <w:r w:rsidRPr="00F86614">
        <w:rPr>
          <w:rFonts w:ascii="BIZ UDゴシック" w:eastAsia="BIZ UDゴシック" w:hAnsi="BIZ UDゴシック" w:hint="eastAsia"/>
          <w:b/>
          <w:bCs/>
          <w:color w:val="000000" w:themeColor="text1"/>
          <w:sz w:val="16"/>
          <w:szCs w:val="16"/>
        </w:rPr>
        <w:t>略字は</w:t>
      </w:r>
      <w:r w:rsidRPr="00F86614">
        <w:rPr>
          <w:rFonts w:ascii="BIZ UDゴシック" w:eastAsia="BIZ UDゴシック" w:hAnsi="BIZ UDゴシック"/>
          <w:b/>
          <w:bCs/>
          <w:color w:val="000000" w:themeColor="text1"/>
          <w:sz w:val="16"/>
          <w:szCs w:val="16"/>
        </w:rPr>
        <w:t>使わないこと</w:t>
      </w:r>
      <w:r w:rsidRPr="00F86614">
        <w:rPr>
          <w:rFonts w:ascii="BIZ UDゴシック" w:eastAsia="BIZ UDゴシック" w:hAnsi="BIZ UDゴシック" w:hint="eastAsia"/>
          <w:b/>
          <w:bCs/>
          <w:color w:val="000000" w:themeColor="text1"/>
          <w:sz w:val="16"/>
          <w:szCs w:val="16"/>
        </w:rPr>
        <w:t>。</w:t>
      </w:r>
    </w:p>
    <w:p w14:paraId="13058101" w14:textId="2611B8D9" w:rsidR="005E0020" w:rsidRPr="00F86614" w:rsidRDefault="00000000">
      <w:pPr>
        <w:pStyle w:val="a3"/>
        <w:rPr>
          <w:rFonts w:ascii="BIZ UDゴシック" w:eastAsia="BIZ UDゴシック" w:hAnsi="BIZ UDゴシック"/>
          <w:color w:val="000000" w:themeColor="text1"/>
          <w:spacing w:val="0"/>
        </w:rPr>
      </w:pPr>
      <w:r w:rsidRPr="00F86614">
        <w:rPr>
          <w:rFonts w:ascii="BIZ UDゴシック" w:eastAsia="BIZ UDゴシック" w:hAnsi="BIZ UDゴシック"/>
          <w:color w:val="000000" w:themeColor="text1"/>
          <w:spacing w:val="0"/>
        </w:rPr>
        <w:pict w14:anchorId="12DD0E2E">
          <v:rect id="_x0000_i1026" style="width:490.6pt;height:1pt" o:hrpct="989" o:hralign="center" o:hrstd="t" o:hrnoshade="t" o:hr="t" fillcolor="#ddd8c2 [2894]" stroked="f">
            <v:textbox inset="5.85pt,.7pt,5.85pt,.7pt"/>
          </v:rect>
        </w:pict>
      </w:r>
    </w:p>
    <w:p w14:paraId="5532C3A7" w14:textId="7EB9B050" w:rsidR="005E0020" w:rsidRPr="00F86614" w:rsidRDefault="00544E9C">
      <w:pPr>
        <w:pStyle w:val="a3"/>
        <w:rPr>
          <w:rFonts w:ascii="BIZ UDゴシック" w:eastAsia="BIZ UDゴシック" w:hAnsi="BIZ UDゴシック"/>
          <w:color w:val="000000" w:themeColor="text1"/>
          <w:spacing w:val="0"/>
        </w:rPr>
      </w:pPr>
      <w:r w:rsidRPr="00F86614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　　　</w:t>
      </w:r>
      <w:r w:rsidR="00840E1D" w:rsidRPr="00F86614">
        <w:rPr>
          <w:rFonts w:ascii="BIZ UDゴシック" w:eastAsia="BIZ UDゴシック" w:hAnsi="BIZ UDゴシック" w:cs="ＭＳ ゴシック" w:hint="eastAsia"/>
          <w:b/>
          <w:color w:val="000000" w:themeColor="text1"/>
        </w:rPr>
        <w:t>令和</w:t>
      </w:r>
      <w:r w:rsidR="007E693F" w:rsidRPr="00F86614">
        <w:rPr>
          <w:rFonts w:ascii="BIZ UDゴシック" w:eastAsia="BIZ UDゴシック" w:hAnsi="BIZ UDゴシック" w:cs="ＭＳ ゴシック" w:hint="eastAsia"/>
          <w:b/>
          <w:color w:val="000000" w:themeColor="text1"/>
        </w:rPr>
        <w:t>８</w:t>
      </w:r>
      <w:r w:rsidR="00840E1D" w:rsidRPr="00F86614">
        <w:rPr>
          <w:rFonts w:ascii="BIZ UDゴシック" w:eastAsia="BIZ UDゴシック" w:hAnsi="BIZ UDゴシック" w:cs="ＭＳ ゴシック" w:hint="eastAsia"/>
          <w:b/>
          <w:color w:val="000000" w:themeColor="text1"/>
        </w:rPr>
        <w:t>年度</w:t>
      </w:r>
      <w:r w:rsidR="005E0020" w:rsidRPr="00F86614">
        <w:rPr>
          <w:rFonts w:ascii="BIZ UDゴシック" w:eastAsia="BIZ UDゴシック" w:hAnsi="BIZ UDゴシック" w:cs="ＭＳ ゴシック" w:hint="eastAsia"/>
          <w:b/>
          <w:bCs/>
          <w:color w:val="000000" w:themeColor="text1"/>
        </w:rPr>
        <w:t>「家庭の日」「オアシス運動」</w:t>
      </w:r>
      <w:r w:rsidR="00171BA1" w:rsidRPr="00F86614">
        <w:rPr>
          <w:rFonts w:ascii="BIZ UDゴシック" w:eastAsia="BIZ UDゴシック" w:hAnsi="BIZ UDゴシック" w:cs="ＭＳ ゴシック" w:hint="eastAsia"/>
          <w:b/>
          <w:bCs/>
          <w:color w:val="000000" w:themeColor="text1"/>
        </w:rPr>
        <w:t>作文・ポスター</w:t>
      </w:r>
      <w:r w:rsidR="005E0020" w:rsidRPr="00F86614">
        <w:rPr>
          <w:rFonts w:ascii="BIZ UDゴシック" w:eastAsia="BIZ UDゴシック" w:hAnsi="BIZ UDゴシック" w:cs="ＭＳ ゴシック" w:hint="eastAsia"/>
          <w:b/>
          <w:bCs/>
          <w:color w:val="000000" w:themeColor="text1"/>
        </w:rPr>
        <w:t>応募作品票</w:t>
      </w:r>
    </w:p>
    <w:tbl>
      <w:tblPr>
        <w:tblW w:w="0" w:type="auto"/>
        <w:tblInd w:w="5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4034"/>
        <w:gridCol w:w="936"/>
        <w:gridCol w:w="1248"/>
      </w:tblGrid>
      <w:tr w:rsidR="00FC08D3" w:rsidRPr="00F86614" w14:paraId="1A31587A" w14:textId="77777777" w:rsidTr="00981F8B">
        <w:trPr>
          <w:cantSplit/>
          <w:trHeight w:hRule="exact" w:val="4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B1AA" w14:textId="77777777" w:rsidR="00773A67" w:rsidRPr="00F86614" w:rsidRDefault="00773A67" w:rsidP="00981F8B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</w:rPr>
              <w:t>市町村名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21491FC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</w:tr>
      <w:tr w:rsidR="00FC08D3" w:rsidRPr="00F86614" w14:paraId="102F5439" w14:textId="77777777" w:rsidTr="00544E9C">
        <w:trPr>
          <w:cantSplit/>
          <w:trHeight w:hRule="exact" w:val="293"/>
        </w:trPr>
        <w:tc>
          <w:tcPr>
            <w:tcW w:w="2268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721BF165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</w:rPr>
              <w:t>ふりがな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508AEEC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2B57B2" w14:textId="77777777" w:rsidR="00773A67" w:rsidRPr="00F86614" w:rsidRDefault="00773A67">
            <w:pPr>
              <w:pStyle w:val="a3"/>
              <w:spacing w:before="105" w:line="485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学年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ED017D5" w14:textId="77777777" w:rsidR="00773A67" w:rsidRPr="00F86614" w:rsidRDefault="00773A67" w:rsidP="00544E9C">
            <w:pPr>
              <w:pStyle w:val="a3"/>
              <w:spacing w:before="105" w:line="485" w:lineRule="exact"/>
              <w:ind w:right="208"/>
              <w:jc w:val="right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年</w:t>
            </w:r>
          </w:p>
        </w:tc>
      </w:tr>
      <w:tr w:rsidR="00FC08D3" w:rsidRPr="00F86614" w14:paraId="62029995" w14:textId="77777777" w:rsidTr="00981F8B">
        <w:trPr>
          <w:cantSplit/>
          <w:trHeight w:hRule="exact" w:val="43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BEBC58" w14:textId="77777777" w:rsidR="00773A67" w:rsidRPr="00F86614" w:rsidRDefault="00773A67" w:rsidP="00981F8B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  <w:spacing w:val="52"/>
                <w:fitText w:val="840" w:id="632982276"/>
              </w:rPr>
              <w:t>学校</w:t>
            </w: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  <w:spacing w:val="1"/>
                <w:fitText w:val="840" w:id="632982276"/>
              </w:rPr>
              <w:t>名</w:t>
            </w:r>
          </w:p>
        </w:tc>
        <w:tc>
          <w:tcPr>
            <w:tcW w:w="4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20D5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947350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1865B5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</w:tr>
      <w:tr w:rsidR="00FC08D3" w:rsidRPr="00F86614" w14:paraId="241E328B" w14:textId="77777777" w:rsidTr="00544E9C">
        <w:trPr>
          <w:cantSplit/>
          <w:trHeight w:hRule="exact" w:val="293"/>
        </w:trPr>
        <w:tc>
          <w:tcPr>
            <w:tcW w:w="2268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18CAD840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</w:rPr>
              <w:t>ふりがな</w:t>
            </w:r>
          </w:p>
        </w:tc>
        <w:tc>
          <w:tcPr>
            <w:tcW w:w="6218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8D6D10A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</w:tr>
      <w:tr w:rsidR="00FC08D3" w:rsidRPr="00F86614" w14:paraId="0642CE08" w14:textId="77777777" w:rsidTr="00981F8B">
        <w:trPr>
          <w:cantSplit/>
          <w:trHeight w:hRule="exact" w:val="417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85C408" w14:textId="77777777" w:rsidR="00773A67" w:rsidRPr="00F86614" w:rsidRDefault="00773A67" w:rsidP="00981F8B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</w:rPr>
              <w:t>氏　　名</w:t>
            </w:r>
          </w:p>
        </w:tc>
        <w:tc>
          <w:tcPr>
            <w:tcW w:w="62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2FF6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</w:tr>
    </w:tbl>
    <w:p w14:paraId="6CB30A88" w14:textId="77777777" w:rsidR="00991009" w:rsidRPr="00F86614" w:rsidRDefault="00991009" w:rsidP="00991009">
      <w:pPr>
        <w:pStyle w:val="a3"/>
        <w:ind w:firstLineChars="400" w:firstLine="632"/>
        <w:rPr>
          <w:rFonts w:ascii="BIZ UDゴシック" w:eastAsia="BIZ UDゴシック" w:hAnsi="BIZ UDゴシック"/>
          <w:color w:val="000000" w:themeColor="text1"/>
          <w:spacing w:val="0"/>
        </w:rPr>
      </w:pPr>
      <w:bookmarkStart w:id="0" w:name="_Hlk65658050"/>
      <w:r w:rsidRPr="00F86614">
        <w:rPr>
          <w:rFonts w:ascii="BIZ UDゴシック" w:eastAsia="BIZ UDゴシック" w:hAnsi="BIZ UDゴシック" w:hint="eastAsia"/>
          <w:b/>
          <w:bCs/>
          <w:color w:val="000000" w:themeColor="text1"/>
          <w:sz w:val="16"/>
          <w:szCs w:val="16"/>
        </w:rPr>
        <w:t>※入選者の氏名は、応募作品票に記載のとおりに賞状等に表記するので正しい</w:t>
      </w:r>
      <w:r w:rsidRPr="00F86614">
        <w:rPr>
          <w:rFonts w:ascii="BIZ UDゴシック" w:eastAsia="BIZ UDゴシック" w:hAnsi="BIZ UDゴシック"/>
          <w:b/>
          <w:bCs/>
          <w:color w:val="000000" w:themeColor="text1"/>
          <w:sz w:val="16"/>
          <w:szCs w:val="16"/>
        </w:rPr>
        <w:t>字体で書き</w:t>
      </w:r>
      <w:r w:rsidRPr="00F86614">
        <w:rPr>
          <w:rFonts w:ascii="BIZ UDゴシック" w:eastAsia="BIZ UDゴシック" w:hAnsi="BIZ UDゴシック" w:hint="eastAsia"/>
          <w:b/>
          <w:bCs/>
          <w:color w:val="000000" w:themeColor="text1"/>
          <w:sz w:val="16"/>
          <w:szCs w:val="16"/>
        </w:rPr>
        <w:t>略字は</w:t>
      </w:r>
      <w:r w:rsidRPr="00F86614">
        <w:rPr>
          <w:rFonts w:ascii="BIZ UDゴシック" w:eastAsia="BIZ UDゴシック" w:hAnsi="BIZ UDゴシック"/>
          <w:b/>
          <w:bCs/>
          <w:color w:val="000000" w:themeColor="text1"/>
          <w:sz w:val="16"/>
          <w:szCs w:val="16"/>
        </w:rPr>
        <w:t>使わないこと</w:t>
      </w:r>
      <w:r w:rsidRPr="00F86614">
        <w:rPr>
          <w:rFonts w:ascii="BIZ UDゴシック" w:eastAsia="BIZ UDゴシック" w:hAnsi="BIZ UDゴシック" w:hint="eastAsia"/>
          <w:b/>
          <w:bCs/>
          <w:color w:val="000000" w:themeColor="text1"/>
          <w:sz w:val="16"/>
          <w:szCs w:val="16"/>
        </w:rPr>
        <w:t>。</w:t>
      </w:r>
    </w:p>
    <w:bookmarkEnd w:id="0"/>
    <w:p w14:paraId="6E2089E9" w14:textId="4428E832" w:rsidR="005E0020" w:rsidRPr="00F86614" w:rsidRDefault="00000000">
      <w:pPr>
        <w:pStyle w:val="a3"/>
        <w:rPr>
          <w:rFonts w:ascii="BIZ UDゴシック" w:eastAsia="BIZ UDゴシック" w:hAnsi="BIZ UDゴシック"/>
          <w:color w:val="000000" w:themeColor="text1"/>
          <w:spacing w:val="0"/>
        </w:rPr>
      </w:pPr>
      <w:r w:rsidRPr="00F86614">
        <w:rPr>
          <w:rFonts w:ascii="BIZ UDゴシック" w:eastAsia="BIZ UDゴシック" w:hAnsi="BIZ UDゴシック"/>
          <w:color w:val="000000" w:themeColor="text1"/>
          <w:spacing w:val="0"/>
        </w:rPr>
        <w:pict w14:anchorId="1135FA72">
          <v:rect id="_x0000_i1027" style="width:490.6pt;height:1pt" o:hrpct="989" o:hralign="center" o:hrstd="t" o:hrnoshade="t" o:hr="t" fillcolor="#ddd8c2 [2894]" stroked="f">
            <v:textbox inset="5.85pt,.7pt,5.85pt,.7pt"/>
          </v:rect>
        </w:pict>
      </w:r>
    </w:p>
    <w:p w14:paraId="715790F9" w14:textId="34ADEA7E" w:rsidR="005E0020" w:rsidRPr="00F86614" w:rsidRDefault="00544E9C">
      <w:pPr>
        <w:pStyle w:val="a3"/>
        <w:rPr>
          <w:rFonts w:ascii="BIZ UDゴシック" w:eastAsia="BIZ UDゴシック" w:hAnsi="BIZ UDゴシック"/>
          <w:color w:val="000000" w:themeColor="text1"/>
          <w:spacing w:val="0"/>
        </w:rPr>
      </w:pPr>
      <w:r w:rsidRPr="00F86614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　　　</w:t>
      </w:r>
      <w:r w:rsidR="00840E1D" w:rsidRPr="00F86614">
        <w:rPr>
          <w:rFonts w:ascii="BIZ UDゴシック" w:eastAsia="BIZ UDゴシック" w:hAnsi="BIZ UDゴシック" w:cs="ＭＳ ゴシック" w:hint="eastAsia"/>
          <w:b/>
          <w:color w:val="000000" w:themeColor="text1"/>
        </w:rPr>
        <w:t>令和</w:t>
      </w:r>
      <w:r w:rsidR="007E693F" w:rsidRPr="00F86614">
        <w:rPr>
          <w:rFonts w:ascii="BIZ UDゴシック" w:eastAsia="BIZ UDゴシック" w:hAnsi="BIZ UDゴシック" w:cs="ＭＳ ゴシック" w:hint="eastAsia"/>
          <w:b/>
          <w:color w:val="000000" w:themeColor="text1"/>
        </w:rPr>
        <w:t>８</w:t>
      </w:r>
      <w:r w:rsidR="00840E1D" w:rsidRPr="00F86614">
        <w:rPr>
          <w:rFonts w:ascii="BIZ UDゴシック" w:eastAsia="BIZ UDゴシック" w:hAnsi="BIZ UDゴシック" w:cs="ＭＳ ゴシック" w:hint="eastAsia"/>
          <w:b/>
          <w:color w:val="000000" w:themeColor="text1"/>
        </w:rPr>
        <w:t>年度</w:t>
      </w:r>
      <w:r w:rsidR="005E0020" w:rsidRPr="00F86614">
        <w:rPr>
          <w:rFonts w:ascii="BIZ UDゴシック" w:eastAsia="BIZ UDゴシック" w:hAnsi="BIZ UDゴシック" w:cs="ＭＳ ゴシック" w:hint="eastAsia"/>
          <w:b/>
          <w:bCs/>
          <w:color w:val="000000" w:themeColor="text1"/>
        </w:rPr>
        <w:t>「家庭の日」「オアシス運動」</w:t>
      </w:r>
      <w:r w:rsidR="00171BA1" w:rsidRPr="00F86614">
        <w:rPr>
          <w:rFonts w:ascii="BIZ UDゴシック" w:eastAsia="BIZ UDゴシック" w:hAnsi="BIZ UDゴシック" w:cs="ＭＳ ゴシック" w:hint="eastAsia"/>
          <w:b/>
          <w:bCs/>
          <w:color w:val="000000" w:themeColor="text1"/>
        </w:rPr>
        <w:t>作文・ポスター</w:t>
      </w:r>
      <w:r w:rsidR="005E0020" w:rsidRPr="00F86614">
        <w:rPr>
          <w:rFonts w:ascii="BIZ UDゴシック" w:eastAsia="BIZ UDゴシック" w:hAnsi="BIZ UDゴシック" w:cs="ＭＳ ゴシック" w:hint="eastAsia"/>
          <w:b/>
          <w:bCs/>
          <w:color w:val="000000" w:themeColor="text1"/>
        </w:rPr>
        <w:t>応募作品票</w:t>
      </w:r>
    </w:p>
    <w:tbl>
      <w:tblPr>
        <w:tblW w:w="0" w:type="auto"/>
        <w:tblInd w:w="5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4034"/>
        <w:gridCol w:w="936"/>
        <w:gridCol w:w="1248"/>
      </w:tblGrid>
      <w:tr w:rsidR="00FC08D3" w:rsidRPr="00F86614" w14:paraId="4998690F" w14:textId="77777777" w:rsidTr="00981F8B">
        <w:trPr>
          <w:cantSplit/>
          <w:trHeight w:hRule="exact" w:val="51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9EDC" w14:textId="77777777" w:rsidR="00773A67" w:rsidRPr="00F86614" w:rsidRDefault="00773A67" w:rsidP="00981F8B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</w:rPr>
              <w:t>市町村名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7184840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</w:tr>
      <w:tr w:rsidR="00FC08D3" w:rsidRPr="00F86614" w14:paraId="2CA30C6C" w14:textId="77777777" w:rsidTr="00544E9C">
        <w:trPr>
          <w:cantSplit/>
          <w:trHeight w:hRule="exact" w:val="293"/>
        </w:trPr>
        <w:tc>
          <w:tcPr>
            <w:tcW w:w="2268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77034BEC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</w:rPr>
              <w:t>ふりがな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4849704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DA25F13" w14:textId="77777777" w:rsidR="00773A67" w:rsidRPr="00F86614" w:rsidRDefault="00773A67">
            <w:pPr>
              <w:pStyle w:val="a3"/>
              <w:spacing w:before="105" w:line="485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学年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92647F3" w14:textId="77777777" w:rsidR="00773A67" w:rsidRPr="00F86614" w:rsidRDefault="00773A67" w:rsidP="00544E9C">
            <w:pPr>
              <w:pStyle w:val="a3"/>
              <w:spacing w:before="105" w:line="485" w:lineRule="exact"/>
              <w:ind w:right="208"/>
              <w:jc w:val="right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年</w:t>
            </w:r>
          </w:p>
        </w:tc>
      </w:tr>
      <w:tr w:rsidR="00FC08D3" w:rsidRPr="00F86614" w14:paraId="256D9326" w14:textId="77777777" w:rsidTr="00981F8B">
        <w:trPr>
          <w:cantSplit/>
          <w:trHeight w:hRule="exact" w:val="409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20483B" w14:textId="77777777" w:rsidR="00773A67" w:rsidRPr="00F86614" w:rsidRDefault="00773A67" w:rsidP="00981F8B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  <w:spacing w:val="52"/>
                <w:fitText w:val="840" w:id="632982277"/>
              </w:rPr>
              <w:t>学校</w:t>
            </w: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  <w:spacing w:val="1"/>
                <w:fitText w:val="840" w:id="632982277"/>
              </w:rPr>
              <w:t>名</w:t>
            </w:r>
          </w:p>
        </w:tc>
        <w:tc>
          <w:tcPr>
            <w:tcW w:w="4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AD5E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2AAFE4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AA6EE9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</w:tr>
      <w:tr w:rsidR="00FC08D3" w:rsidRPr="00F86614" w14:paraId="2D918AE1" w14:textId="77777777" w:rsidTr="00544E9C">
        <w:trPr>
          <w:cantSplit/>
          <w:trHeight w:hRule="exact" w:val="293"/>
        </w:trPr>
        <w:tc>
          <w:tcPr>
            <w:tcW w:w="2268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77B2EAFC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</w:rPr>
              <w:t>ふりがな</w:t>
            </w:r>
          </w:p>
        </w:tc>
        <w:tc>
          <w:tcPr>
            <w:tcW w:w="6218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5EDC454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</w:tr>
      <w:tr w:rsidR="00FC08D3" w:rsidRPr="00F86614" w14:paraId="5C13046F" w14:textId="77777777" w:rsidTr="00981F8B">
        <w:trPr>
          <w:cantSplit/>
          <w:trHeight w:hRule="exact" w:val="419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89B4B4" w14:textId="77777777" w:rsidR="00773A67" w:rsidRPr="00F86614" w:rsidRDefault="00773A67" w:rsidP="00981F8B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</w:rPr>
              <w:t>氏　　名</w:t>
            </w:r>
          </w:p>
        </w:tc>
        <w:tc>
          <w:tcPr>
            <w:tcW w:w="62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2480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</w:tr>
    </w:tbl>
    <w:p w14:paraId="46D83829" w14:textId="77777777" w:rsidR="00991009" w:rsidRPr="00F86614" w:rsidRDefault="00991009" w:rsidP="00991009">
      <w:pPr>
        <w:pStyle w:val="a3"/>
        <w:ind w:firstLineChars="400" w:firstLine="632"/>
        <w:rPr>
          <w:rFonts w:ascii="BIZ UDゴシック" w:eastAsia="BIZ UDゴシック" w:hAnsi="BIZ UDゴシック"/>
          <w:color w:val="000000" w:themeColor="text1"/>
          <w:spacing w:val="0"/>
        </w:rPr>
      </w:pPr>
      <w:r w:rsidRPr="00F86614">
        <w:rPr>
          <w:rFonts w:ascii="BIZ UDゴシック" w:eastAsia="BIZ UDゴシック" w:hAnsi="BIZ UDゴシック" w:hint="eastAsia"/>
          <w:b/>
          <w:bCs/>
          <w:color w:val="000000" w:themeColor="text1"/>
          <w:sz w:val="16"/>
          <w:szCs w:val="16"/>
        </w:rPr>
        <w:t>※入選者の氏名は、応募作品票に記載のとおりに賞状等に表記するので正しい</w:t>
      </w:r>
      <w:r w:rsidRPr="00F86614">
        <w:rPr>
          <w:rFonts w:ascii="BIZ UDゴシック" w:eastAsia="BIZ UDゴシック" w:hAnsi="BIZ UDゴシック"/>
          <w:b/>
          <w:bCs/>
          <w:color w:val="000000" w:themeColor="text1"/>
          <w:sz w:val="16"/>
          <w:szCs w:val="16"/>
        </w:rPr>
        <w:t>字体で書き</w:t>
      </w:r>
      <w:r w:rsidRPr="00F86614">
        <w:rPr>
          <w:rFonts w:ascii="BIZ UDゴシック" w:eastAsia="BIZ UDゴシック" w:hAnsi="BIZ UDゴシック" w:hint="eastAsia"/>
          <w:b/>
          <w:bCs/>
          <w:color w:val="000000" w:themeColor="text1"/>
          <w:sz w:val="16"/>
          <w:szCs w:val="16"/>
        </w:rPr>
        <w:t>略字は</w:t>
      </w:r>
      <w:r w:rsidRPr="00F86614">
        <w:rPr>
          <w:rFonts w:ascii="BIZ UDゴシック" w:eastAsia="BIZ UDゴシック" w:hAnsi="BIZ UDゴシック"/>
          <w:b/>
          <w:bCs/>
          <w:color w:val="000000" w:themeColor="text1"/>
          <w:sz w:val="16"/>
          <w:szCs w:val="16"/>
        </w:rPr>
        <w:t>使わないこと</w:t>
      </w:r>
      <w:r w:rsidRPr="00F86614">
        <w:rPr>
          <w:rFonts w:ascii="BIZ UDゴシック" w:eastAsia="BIZ UDゴシック" w:hAnsi="BIZ UDゴシック" w:hint="eastAsia"/>
          <w:b/>
          <w:bCs/>
          <w:color w:val="000000" w:themeColor="text1"/>
          <w:sz w:val="16"/>
          <w:szCs w:val="16"/>
        </w:rPr>
        <w:t>。</w:t>
      </w:r>
    </w:p>
    <w:p w14:paraId="2AED1510" w14:textId="6CE8FA70" w:rsidR="005E0020" w:rsidRPr="00F86614" w:rsidRDefault="00000000">
      <w:pPr>
        <w:pStyle w:val="a3"/>
        <w:rPr>
          <w:rFonts w:ascii="BIZ UDゴシック" w:eastAsia="BIZ UDゴシック" w:hAnsi="BIZ UDゴシック"/>
          <w:color w:val="000000" w:themeColor="text1"/>
          <w:spacing w:val="0"/>
        </w:rPr>
      </w:pPr>
      <w:r w:rsidRPr="00F86614">
        <w:rPr>
          <w:rFonts w:ascii="BIZ UDゴシック" w:eastAsia="BIZ UDゴシック" w:hAnsi="BIZ UDゴシック"/>
          <w:color w:val="000000" w:themeColor="text1"/>
          <w:spacing w:val="0"/>
        </w:rPr>
        <w:pict w14:anchorId="3F437620">
          <v:rect id="_x0000_i1028" style="width:490.6pt;height:1pt" o:hrpct="989" o:hralign="center" o:hrstd="t" o:hrnoshade="t" o:hr="t" fillcolor="#ddd8c2 [2894]" stroked="f">
            <v:textbox inset="5.85pt,.7pt,5.85pt,.7pt"/>
          </v:rect>
        </w:pict>
      </w:r>
    </w:p>
    <w:p w14:paraId="644DD09D" w14:textId="0F09C050" w:rsidR="005E0020" w:rsidRPr="00F86614" w:rsidRDefault="004B7B4A">
      <w:pPr>
        <w:pStyle w:val="a3"/>
        <w:rPr>
          <w:rFonts w:ascii="BIZ UDゴシック" w:eastAsia="BIZ UDゴシック" w:hAnsi="BIZ UDゴシック"/>
          <w:color w:val="000000" w:themeColor="text1"/>
          <w:spacing w:val="0"/>
        </w:rPr>
      </w:pPr>
      <w:r w:rsidRPr="00F86614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　　　</w:t>
      </w:r>
      <w:r w:rsidR="00840E1D" w:rsidRPr="00F86614">
        <w:rPr>
          <w:rFonts w:ascii="BIZ UDゴシック" w:eastAsia="BIZ UDゴシック" w:hAnsi="BIZ UDゴシック" w:cs="ＭＳ ゴシック" w:hint="eastAsia"/>
          <w:b/>
          <w:color w:val="000000" w:themeColor="text1"/>
        </w:rPr>
        <w:t>令和</w:t>
      </w:r>
      <w:r w:rsidR="007E693F" w:rsidRPr="00F86614">
        <w:rPr>
          <w:rFonts w:ascii="BIZ UDゴシック" w:eastAsia="BIZ UDゴシック" w:hAnsi="BIZ UDゴシック" w:cs="ＭＳ ゴシック" w:hint="eastAsia"/>
          <w:b/>
          <w:color w:val="000000" w:themeColor="text1"/>
        </w:rPr>
        <w:t>８</w:t>
      </w:r>
      <w:r w:rsidR="00840E1D" w:rsidRPr="00F86614">
        <w:rPr>
          <w:rFonts w:ascii="BIZ UDゴシック" w:eastAsia="BIZ UDゴシック" w:hAnsi="BIZ UDゴシック" w:cs="ＭＳ ゴシック" w:hint="eastAsia"/>
          <w:b/>
          <w:color w:val="000000" w:themeColor="text1"/>
        </w:rPr>
        <w:t>年度</w:t>
      </w:r>
      <w:r w:rsidR="005E0020" w:rsidRPr="00F86614">
        <w:rPr>
          <w:rFonts w:ascii="BIZ UDゴシック" w:eastAsia="BIZ UDゴシック" w:hAnsi="BIZ UDゴシック" w:cs="ＭＳ ゴシック" w:hint="eastAsia"/>
          <w:b/>
          <w:bCs/>
          <w:color w:val="000000" w:themeColor="text1"/>
        </w:rPr>
        <w:t>「家庭の日」「オアシス運動」</w:t>
      </w:r>
      <w:r w:rsidR="00171BA1" w:rsidRPr="00F86614">
        <w:rPr>
          <w:rFonts w:ascii="BIZ UDゴシック" w:eastAsia="BIZ UDゴシック" w:hAnsi="BIZ UDゴシック" w:cs="ＭＳ ゴシック" w:hint="eastAsia"/>
          <w:b/>
          <w:bCs/>
          <w:color w:val="000000" w:themeColor="text1"/>
        </w:rPr>
        <w:t>作文・ポスター</w:t>
      </w:r>
      <w:r w:rsidR="005E0020" w:rsidRPr="00F86614">
        <w:rPr>
          <w:rFonts w:ascii="BIZ UDゴシック" w:eastAsia="BIZ UDゴシック" w:hAnsi="BIZ UDゴシック" w:cs="ＭＳ ゴシック" w:hint="eastAsia"/>
          <w:b/>
          <w:bCs/>
          <w:color w:val="000000" w:themeColor="text1"/>
        </w:rPr>
        <w:t>応募作品票</w:t>
      </w:r>
    </w:p>
    <w:tbl>
      <w:tblPr>
        <w:tblW w:w="0" w:type="auto"/>
        <w:tblInd w:w="5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4034"/>
        <w:gridCol w:w="936"/>
        <w:gridCol w:w="1248"/>
      </w:tblGrid>
      <w:tr w:rsidR="00FC08D3" w:rsidRPr="00F86614" w14:paraId="5F0F0B78" w14:textId="77777777" w:rsidTr="00981F8B">
        <w:trPr>
          <w:cantSplit/>
          <w:trHeight w:val="4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1405" w14:textId="77777777" w:rsidR="00773A67" w:rsidRPr="00F86614" w:rsidRDefault="00773A67" w:rsidP="00981F8B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</w:rPr>
              <w:t>市町村名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691B665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</w:tr>
      <w:tr w:rsidR="00FC08D3" w:rsidRPr="00F86614" w14:paraId="2DFBBC97" w14:textId="77777777" w:rsidTr="004B7B4A">
        <w:trPr>
          <w:cantSplit/>
          <w:trHeight w:hRule="exact" w:val="293"/>
        </w:trPr>
        <w:tc>
          <w:tcPr>
            <w:tcW w:w="2268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5F37DF12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</w:rPr>
              <w:t>ふりがな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D75A5A1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5600781" w14:textId="77777777" w:rsidR="00773A67" w:rsidRPr="00F86614" w:rsidRDefault="00773A67">
            <w:pPr>
              <w:pStyle w:val="a3"/>
              <w:spacing w:before="105" w:line="485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学年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00C96A2" w14:textId="77777777" w:rsidR="00773A67" w:rsidRPr="00F86614" w:rsidRDefault="00773A67" w:rsidP="004B7B4A">
            <w:pPr>
              <w:pStyle w:val="a3"/>
              <w:spacing w:before="105" w:line="485" w:lineRule="exact"/>
              <w:ind w:right="208"/>
              <w:jc w:val="right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年</w:t>
            </w:r>
          </w:p>
        </w:tc>
      </w:tr>
      <w:tr w:rsidR="00FC08D3" w:rsidRPr="00F86614" w14:paraId="69CCB125" w14:textId="77777777" w:rsidTr="00981F8B">
        <w:trPr>
          <w:cantSplit/>
          <w:trHeight w:hRule="exact" w:val="396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EAA86" w14:textId="77777777" w:rsidR="00773A67" w:rsidRPr="00F86614" w:rsidRDefault="00773A67" w:rsidP="00981F8B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  <w:spacing w:val="52"/>
                <w:fitText w:val="840" w:id="632982278"/>
              </w:rPr>
              <w:t>学校</w:t>
            </w: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  <w:spacing w:val="1"/>
                <w:fitText w:val="840" w:id="632982278"/>
              </w:rPr>
              <w:t>名</w:t>
            </w:r>
          </w:p>
        </w:tc>
        <w:tc>
          <w:tcPr>
            <w:tcW w:w="4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9CF6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7271BD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8260EA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</w:tr>
      <w:tr w:rsidR="00FC08D3" w:rsidRPr="00F86614" w14:paraId="57424470" w14:textId="77777777" w:rsidTr="004B7B4A">
        <w:trPr>
          <w:cantSplit/>
          <w:trHeight w:hRule="exact" w:val="293"/>
        </w:trPr>
        <w:tc>
          <w:tcPr>
            <w:tcW w:w="2268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6CB4C4DC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</w:rPr>
              <w:t>ふりがな</w:t>
            </w:r>
          </w:p>
        </w:tc>
        <w:tc>
          <w:tcPr>
            <w:tcW w:w="6218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DF125C1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</w:tr>
      <w:tr w:rsidR="00FC08D3" w:rsidRPr="00F86614" w14:paraId="4071BCC1" w14:textId="77777777" w:rsidTr="00981F8B">
        <w:trPr>
          <w:cantSplit/>
          <w:trHeight w:hRule="exact" w:val="421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48691C" w14:textId="77777777" w:rsidR="00773A67" w:rsidRPr="00F86614" w:rsidRDefault="00773A67" w:rsidP="00981F8B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  <w:r w:rsidRPr="00F86614">
              <w:rPr>
                <w:rFonts w:ascii="BIZ UDゴシック" w:eastAsia="BIZ UDゴシック" w:hAnsi="BIZ UDゴシック" w:cs="ＭＳ ゴシック" w:hint="eastAsia"/>
                <w:color w:val="000000" w:themeColor="text1"/>
              </w:rPr>
              <w:t>氏　　名</w:t>
            </w:r>
          </w:p>
        </w:tc>
        <w:tc>
          <w:tcPr>
            <w:tcW w:w="62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2AA5" w14:textId="77777777" w:rsidR="00773A67" w:rsidRPr="00F86614" w:rsidRDefault="00773A67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pacing w:val="0"/>
              </w:rPr>
            </w:pPr>
          </w:p>
        </w:tc>
      </w:tr>
    </w:tbl>
    <w:p w14:paraId="4DC7E5FC" w14:textId="77777777" w:rsidR="00991009" w:rsidRPr="00F86614" w:rsidRDefault="00991009" w:rsidP="00991009">
      <w:pPr>
        <w:pStyle w:val="a3"/>
        <w:ind w:firstLineChars="400" w:firstLine="632"/>
        <w:rPr>
          <w:rFonts w:ascii="BIZ UDゴシック" w:eastAsia="BIZ UDゴシック" w:hAnsi="BIZ UDゴシック"/>
          <w:color w:val="000000" w:themeColor="text1"/>
          <w:spacing w:val="0"/>
        </w:rPr>
      </w:pPr>
      <w:r w:rsidRPr="00F86614">
        <w:rPr>
          <w:rFonts w:ascii="BIZ UDゴシック" w:eastAsia="BIZ UDゴシック" w:hAnsi="BIZ UDゴシック" w:hint="eastAsia"/>
          <w:b/>
          <w:bCs/>
          <w:color w:val="000000" w:themeColor="text1"/>
          <w:sz w:val="16"/>
          <w:szCs w:val="16"/>
        </w:rPr>
        <w:t>※入選者の氏名は、応募作品票に記載のとおりに賞状等に表記するので正しい</w:t>
      </w:r>
      <w:r w:rsidRPr="00F86614">
        <w:rPr>
          <w:rFonts w:ascii="BIZ UDゴシック" w:eastAsia="BIZ UDゴシック" w:hAnsi="BIZ UDゴシック"/>
          <w:b/>
          <w:bCs/>
          <w:color w:val="000000" w:themeColor="text1"/>
          <w:sz w:val="16"/>
          <w:szCs w:val="16"/>
        </w:rPr>
        <w:t>字体で書き</w:t>
      </w:r>
      <w:r w:rsidRPr="00F86614">
        <w:rPr>
          <w:rFonts w:ascii="BIZ UDゴシック" w:eastAsia="BIZ UDゴシック" w:hAnsi="BIZ UDゴシック" w:hint="eastAsia"/>
          <w:b/>
          <w:bCs/>
          <w:color w:val="000000" w:themeColor="text1"/>
          <w:sz w:val="16"/>
          <w:szCs w:val="16"/>
        </w:rPr>
        <w:t>略字は</w:t>
      </w:r>
      <w:r w:rsidRPr="00F86614">
        <w:rPr>
          <w:rFonts w:ascii="BIZ UDゴシック" w:eastAsia="BIZ UDゴシック" w:hAnsi="BIZ UDゴシック"/>
          <w:b/>
          <w:bCs/>
          <w:color w:val="000000" w:themeColor="text1"/>
          <w:sz w:val="16"/>
          <w:szCs w:val="16"/>
        </w:rPr>
        <w:t>使わないこと</w:t>
      </w:r>
      <w:r w:rsidRPr="00F86614">
        <w:rPr>
          <w:rFonts w:ascii="BIZ UDゴシック" w:eastAsia="BIZ UDゴシック" w:hAnsi="BIZ UDゴシック" w:hint="eastAsia"/>
          <w:b/>
          <w:bCs/>
          <w:color w:val="000000" w:themeColor="text1"/>
          <w:sz w:val="16"/>
          <w:szCs w:val="16"/>
        </w:rPr>
        <w:t>。</w:t>
      </w:r>
    </w:p>
    <w:p w14:paraId="5B0E6463" w14:textId="77777777" w:rsidR="009A47C1" w:rsidRPr="00F86614" w:rsidRDefault="009A47C1" w:rsidP="009A47C1">
      <w:pPr>
        <w:pStyle w:val="a3"/>
        <w:spacing w:line="276" w:lineRule="auto"/>
        <w:rPr>
          <w:rFonts w:ascii="BIZ UDゴシック" w:eastAsia="BIZ UDゴシック" w:hAnsi="BIZ UDゴシック" w:cs="ＭＳ ゴシック"/>
          <w:b/>
          <w:color w:val="000000" w:themeColor="text1"/>
          <w:sz w:val="32"/>
          <w:szCs w:val="32"/>
        </w:rPr>
      </w:pPr>
    </w:p>
    <w:p w14:paraId="705205FA" w14:textId="6FD96456" w:rsidR="00F61BF4" w:rsidRPr="00F86614" w:rsidRDefault="009A47C1" w:rsidP="0052596D">
      <w:pPr>
        <w:pStyle w:val="a3"/>
        <w:spacing w:line="276" w:lineRule="auto"/>
        <w:rPr>
          <w:rFonts w:ascii="BIZ UDゴシック" w:eastAsia="BIZ UDゴシック" w:hAnsi="BIZ UDゴシック" w:cs="ＤＦ特太ゴシック体"/>
          <w:b/>
          <w:color w:val="000000" w:themeColor="text1"/>
          <w:sz w:val="24"/>
          <w:szCs w:val="24"/>
        </w:rPr>
      </w:pPr>
      <w:r w:rsidRPr="00F86614">
        <w:rPr>
          <w:rFonts w:ascii="BIZ UDゴシック" w:eastAsia="BIZ UDゴシック" w:hAnsi="BIZ UDゴシック"/>
          <w:b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8F7EB41" wp14:editId="04F9AAF9">
                <wp:simplePos x="0" y="0"/>
                <wp:positionH relativeFrom="column">
                  <wp:posOffset>-286385</wp:posOffset>
                </wp:positionH>
                <wp:positionV relativeFrom="paragraph">
                  <wp:posOffset>-265752</wp:posOffset>
                </wp:positionV>
                <wp:extent cx="3166280" cy="1404620"/>
                <wp:effectExtent l="0" t="0" r="0" b="0"/>
                <wp:wrapNone/>
                <wp:docPr id="14168853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E1A35" w14:textId="33634056" w:rsidR="009A47C1" w:rsidRPr="00BA10C8" w:rsidRDefault="009A47C1" w:rsidP="009A47C1">
                            <w:pPr>
                              <w:rPr>
                                <w:color w:val="000000" w:themeColor="text1"/>
                              </w:rPr>
                            </w:pPr>
                            <w:r w:rsidRPr="00DE52EA">
                              <w:rPr>
                                <w:rFonts w:ascii="BIZ UDゴシック" w:eastAsia="BIZ UDゴシック" w:hAnsi="BIZ UDゴシック" w:cs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別紙１-２（標語用）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F7EB41" id="_x0000_s1027" type="#_x0000_t202" style="position:absolute;left:0;text-align:left;margin-left:-22.55pt;margin-top:-20.95pt;width:249.3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" stroked="f">
                <v:textbox style="mso-fit-shape-to-text:t">
                  <w:txbxContent>
                    <w:p w14:paraId="522E1A35" w14:textId="33634056" w:rsidR="009A47C1" w:rsidRPr="00BA10C8" w:rsidRDefault="009A47C1" w:rsidP="009A47C1">
                      <w:pPr>
                        <w:rPr>
                          <w:color w:val="000000" w:themeColor="text1"/>
                        </w:rPr>
                      </w:pPr>
                      <w:r w:rsidRPr="00DE52EA">
                        <w:rPr>
                          <w:rFonts w:ascii="BIZ UDゴシック" w:eastAsia="BIZ UDゴシック" w:hAnsi="BIZ UDゴシック" w:cs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別紙１-</w:t>
                      </w:r>
                      <w:r w:rsidRPr="00DE52EA">
                        <w:rPr>
                          <w:rFonts w:ascii="BIZ UDゴシック" w:eastAsia="BIZ UDゴシック" w:hAnsi="BIZ UDゴシック" w:cs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２（標語用）</w:t>
                      </w:r>
                    </w:p>
                  </w:txbxContent>
                </v:textbox>
              </v:shape>
            </w:pict>
          </mc:Fallback>
        </mc:AlternateContent>
      </w:r>
    </w:p>
    <w:p w14:paraId="15BC2D47" w14:textId="43FB9230" w:rsidR="00F61BF4" w:rsidRPr="00F86614" w:rsidRDefault="00F61BF4" w:rsidP="009A4C0E">
      <w:pPr>
        <w:pStyle w:val="a3"/>
        <w:snapToGrid w:val="0"/>
        <w:spacing w:line="240" w:lineRule="auto"/>
        <w:jc w:val="center"/>
        <w:rPr>
          <w:rFonts w:ascii="BIZ UDゴシック" w:eastAsia="BIZ UDゴシック" w:hAnsi="BIZ UDゴシック" w:cs="ＤＦ特太ゴシック体"/>
          <w:b/>
          <w:color w:val="000000" w:themeColor="text1"/>
          <w:sz w:val="28"/>
          <w:szCs w:val="28"/>
        </w:rPr>
      </w:pPr>
      <w:r w:rsidRPr="00F86614">
        <w:rPr>
          <w:rFonts w:ascii="BIZ UDゴシック" w:eastAsia="BIZ UDゴシック" w:hAnsi="BIZ UDゴシック" w:cs="ＤＦ特太ゴシック体" w:hint="eastAsia"/>
          <w:b/>
          <w:color w:val="000000" w:themeColor="text1"/>
          <w:sz w:val="28"/>
          <w:szCs w:val="28"/>
        </w:rPr>
        <w:t>令</w:t>
      </w:r>
      <w:r w:rsidRPr="00F86614">
        <w:rPr>
          <w:rFonts w:ascii="BIZ UDゴシック" w:eastAsia="BIZ UDゴシック" w:hAnsi="BIZ UDゴシック" w:cs="ＤＦ特太ゴシック体"/>
          <w:b/>
          <w:color w:val="000000" w:themeColor="text1"/>
          <w:sz w:val="28"/>
          <w:szCs w:val="28"/>
        </w:rPr>
        <w:t>和</w:t>
      </w:r>
      <w:r w:rsidRPr="00F86614">
        <w:rPr>
          <w:rFonts w:ascii="BIZ UDゴシック" w:eastAsia="BIZ UDゴシック" w:hAnsi="BIZ UDゴシック" w:cs="ＤＦ特太ゴシック体" w:hint="eastAsia"/>
          <w:b/>
          <w:color w:val="000000" w:themeColor="text1"/>
          <w:sz w:val="28"/>
          <w:szCs w:val="28"/>
        </w:rPr>
        <w:t>８年度「家庭の日」「オアシス運動</w:t>
      </w:r>
      <w:r w:rsidR="009A4C0E" w:rsidRPr="00F86614">
        <w:rPr>
          <w:rFonts w:ascii="BIZ UDゴシック" w:eastAsia="BIZ UDゴシック" w:hAnsi="BIZ UDゴシック" w:cs="ＤＦ特太ゴシック体" w:hint="eastAsia"/>
          <w:b/>
          <w:color w:val="000000" w:themeColor="text1"/>
          <w:sz w:val="28"/>
          <w:szCs w:val="28"/>
        </w:rPr>
        <w:t>」</w:t>
      </w:r>
    </w:p>
    <w:p w14:paraId="6F21AE2B" w14:textId="1C3345F0" w:rsidR="00F61BF4" w:rsidRPr="00F86614" w:rsidRDefault="009A4C0E" w:rsidP="009A4C0E">
      <w:pPr>
        <w:pStyle w:val="a3"/>
        <w:snapToGrid w:val="0"/>
        <w:spacing w:line="240" w:lineRule="auto"/>
        <w:jc w:val="center"/>
        <w:rPr>
          <w:rFonts w:ascii="BIZ UDゴシック" w:eastAsia="BIZ UDゴシック" w:hAnsi="BIZ UDゴシック" w:cs="ＭＳ ゴシック"/>
          <w:b/>
          <w:bCs/>
          <w:color w:val="000000" w:themeColor="text1"/>
          <w:sz w:val="28"/>
          <w:szCs w:val="28"/>
        </w:rPr>
      </w:pPr>
      <w:r w:rsidRPr="00F86614">
        <w:rPr>
          <w:rFonts w:ascii="BIZ UDゴシック" w:eastAsia="BIZ UDゴシック" w:hAnsi="BIZ UDゴシック" w:cs="ＭＳ ゴシック" w:hint="eastAsia"/>
          <w:b/>
          <w:bCs/>
          <w:color w:val="000000" w:themeColor="text1"/>
          <w:sz w:val="28"/>
          <w:szCs w:val="28"/>
        </w:rPr>
        <w:t>標語</w:t>
      </w:r>
      <w:r w:rsidR="00F61BF4" w:rsidRPr="00F86614">
        <w:rPr>
          <w:rFonts w:ascii="BIZ UDゴシック" w:eastAsia="BIZ UDゴシック" w:hAnsi="BIZ UDゴシック" w:cs="ＭＳ ゴシック" w:hint="eastAsia"/>
          <w:b/>
          <w:bCs/>
          <w:color w:val="000000" w:themeColor="text1"/>
          <w:sz w:val="28"/>
          <w:szCs w:val="28"/>
        </w:rPr>
        <w:t>応募作品票</w:t>
      </w:r>
    </w:p>
    <w:p w14:paraId="137C61BF" w14:textId="77777777" w:rsidR="009A4C0E" w:rsidRPr="00F86614" w:rsidRDefault="009A4C0E" w:rsidP="009A4C0E">
      <w:pPr>
        <w:pStyle w:val="a3"/>
        <w:snapToGrid w:val="0"/>
        <w:spacing w:line="240" w:lineRule="auto"/>
        <w:jc w:val="center"/>
        <w:rPr>
          <w:rFonts w:ascii="BIZ UDゴシック" w:eastAsia="BIZ UDゴシック" w:hAnsi="BIZ UDゴシック" w:cs="ＭＳ ゴシック"/>
          <w:b/>
          <w:bCs/>
          <w:color w:val="000000" w:themeColor="text1"/>
          <w:sz w:val="28"/>
          <w:szCs w:val="28"/>
        </w:rPr>
      </w:pPr>
    </w:p>
    <w:p w14:paraId="7A239C5B" w14:textId="068E06A2" w:rsidR="00F61BF4" w:rsidRPr="00F86614" w:rsidRDefault="009A4C0E" w:rsidP="009A4C0E">
      <w:pPr>
        <w:pStyle w:val="a3"/>
        <w:snapToGrid w:val="0"/>
        <w:spacing w:line="240" w:lineRule="auto"/>
        <w:jc w:val="center"/>
        <w:rPr>
          <w:rFonts w:ascii="BIZ UDゴシック" w:eastAsia="BIZ UDゴシック" w:hAnsi="BIZ UDゴシック" w:cs="ＭＳ ゴシック"/>
          <w:b/>
          <w:color w:val="000000" w:themeColor="text1"/>
          <w:sz w:val="36"/>
          <w:szCs w:val="36"/>
        </w:rPr>
      </w:pPr>
      <w:r w:rsidRPr="00F86614">
        <w:rPr>
          <w:rFonts w:ascii="BIZ UDゴシック" w:eastAsia="BIZ UDゴシック" w:hAnsi="BIZ UDゴシック" w:hint="eastAsia"/>
          <w:b/>
          <w:color w:val="000000" w:themeColor="text1"/>
        </w:rPr>
        <w:t>※標語は（公社）福岡県青少年育成県民会議60周年記念として実施</w:t>
      </w:r>
      <w:r w:rsidRPr="00F86614">
        <w:rPr>
          <w:rFonts w:ascii="BIZ UDゴシック" w:eastAsia="BIZ UDゴシック" w:hAnsi="BIZ UDゴシック" w:hint="eastAsia"/>
          <w:b/>
          <w:color w:val="000000" w:themeColor="text1"/>
          <w:spacing w:val="0"/>
        </w:rPr>
        <w:t>。</w:t>
      </w:r>
    </w:p>
    <w:p w14:paraId="43324F43" w14:textId="77777777" w:rsidR="00F61BF4" w:rsidRPr="00F86614" w:rsidRDefault="00F61BF4" w:rsidP="00F61BF4">
      <w:pPr>
        <w:rPr>
          <w:color w:val="000000" w:themeColor="text1"/>
        </w:rPr>
      </w:pPr>
    </w:p>
    <w:tbl>
      <w:tblPr>
        <w:tblW w:w="8767" w:type="dxa"/>
        <w:tblInd w:w="7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7"/>
        <w:gridCol w:w="1143"/>
        <w:gridCol w:w="542"/>
        <w:gridCol w:w="964"/>
        <w:gridCol w:w="545"/>
        <w:gridCol w:w="786"/>
      </w:tblGrid>
      <w:tr w:rsidR="00F61BF4" w:rsidRPr="00F86614" w14:paraId="485CC9CB" w14:textId="77777777" w:rsidTr="0052596D">
        <w:trPr>
          <w:trHeight w:val="1607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C178F15" w14:textId="496C36BA" w:rsidR="00F61BF4" w:rsidRPr="00F86614" w:rsidRDefault="0052596D" w:rsidP="0037519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6614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52596D" w:rsidRPr="00F86614">
                    <w:rPr>
                      <w:rFonts w:ascii="BIZ UDPゴシック" w:eastAsia="BIZ UDPゴシック" w:hAnsi="BIZ UDPゴシック" w:cs="ＭＳ Ｐゴシック"/>
                      <w:color w:val="000000" w:themeColor="text1"/>
                      <w:kern w:val="0"/>
                      <w:sz w:val="20"/>
                      <w:szCs w:val="24"/>
                    </w:rPr>
                    <w:t>ひょうご</w:t>
                  </w:r>
                </w:rt>
                <w:rubyBase>
                  <w:r w:rsidR="0052596D" w:rsidRPr="00F86614">
                    <w:rPr>
                      <w:rFonts w:ascii="BIZ UDPゴシック" w:eastAsia="BIZ UDPゴシック" w:hAnsi="BIZ UDP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  <w:t>標語</w:t>
                  </w:r>
                </w:rubyBase>
              </w:ruby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tbRlV"/>
            <w:vAlign w:val="center"/>
            <w:hideMark/>
          </w:tcPr>
          <w:p w14:paraId="2ED91F5A" w14:textId="5A270934" w:rsidR="00F61BF4" w:rsidRPr="00F86614" w:rsidRDefault="0052596D" w:rsidP="0037519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6614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52596D" w:rsidRPr="00F86614">
                    <w:rPr>
                      <w:rFonts w:ascii="BIZ UDPゴシック" w:eastAsia="BIZ UDPゴシック" w:hAnsi="BIZ UDPゴシック" w:cs="ＭＳ Ｐゴシック"/>
                      <w:color w:val="000000" w:themeColor="text1"/>
                      <w:kern w:val="0"/>
                      <w:sz w:val="20"/>
                      <w:szCs w:val="24"/>
                    </w:rPr>
                    <w:t>しめい</w:t>
                  </w:r>
                </w:rt>
                <w:rubyBase>
                  <w:r w:rsidR="0052596D" w:rsidRPr="00F86614">
                    <w:rPr>
                      <w:rFonts w:ascii="BIZ UDPゴシック" w:eastAsia="BIZ UDPゴシック" w:hAnsi="BIZ UDP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A9489F3" w14:textId="77777777" w:rsidR="00F61BF4" w:rsidRPr="00F86614" w:rsidRDefault="00F61BF4" w:rsidP="0037519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6614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tbRlV"/>
            <w:vAlign w:val="center"/>
            <w:hideMark/>
          </w:tcPr>
          <w:p w14:paraId="0F7D0958" w14:textId="439321F2" w:rsidR="00F61BF4" w:rsidRPr="00F86614" w:rsidRDefault="0052596D" w:rsidP="0037519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6614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52596D" w:rsidRPr="00F86614">
                    <w:rPr>
                      <w:rFonts w:ascii="BIZ UDPゴシック" w:eastAsia="BIZ UDPゴシック" w:hAnsi="BIZ UDPゴシック" w:cs="ＭＳ Ｐゴシック"/>
                      <w:color w:val="000000" w:themeColor="text1"/>
                      <w:kern w:val="0"/>
                      <w:sz w:val="20"/>
                      <w:szCs w:val="24"/>
                    </w:rPr>
                    <w:t>がっ</w:t>
                  </w:r>
                </w:rt>
                <w:rubyBase>
                  <w:r w:rsidR="0052596D" w:rsidRPr="00F86614">
                    <w:rPr>
                      <w:rFonts w:ascii="BIZ UDPゴシック" w:eastAsia="BIZ UDPゴシック" w:hAnsi="BIZ UDP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  <w:t>学</w:t>
                  </w:r>
                </w:rubyBase>
              </w:ruby>
            </w:r>
            <w:r w:rsidRPr="00F86614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52596D" w:rsidRPr="00F86614">
                    <w:rPr>
                      <w:rFonts w:ascii="BIZ UDPゴシック" w:eastAsia="BIZ UDPゴシック" w:hAnsi="BIZ UDPゴシック" w:cs="ＭＳ Ｐゴシック"/>
                      <w:color w:val="000000" w:themeColor="text1"/>
                      <w:kern w:val="0"/>
                      <w:sz w:val="20"/>
                      <w:szCs w:val="24"/>
                    </w:rPr>
                    <w:t>こうめい</w:t>
                  </w:r>
                </w:rt>
                <w:rubyBase>
                  <w:r w:rsidR="0052596D" w:rsidRPr="00F86614">
                    <w:rPr>
                      <w:rFonts w:ascii="BIZ UDPゴシック" w:eastAsia="BIZ UDPゴシック" w:hAnsi="BIZ UDP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  <w:t>校名</w:t>
                  </w:r>
                </w:rubyBase>
              </w:ruby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ADC352F" w14:textId="77777777" w:rsidR="00F61BF4" w:rsidRPr="00F86614" w:rsidRDefault="00F61BF4" w:rsidP="0037519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6614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CF11919" w14:textId="05F2BFAD" w:rsidR="00F61BF4" w:rsidRPr="00F86614" w:rsidRDefault="0052596D" w:rsidP="0037519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6614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52596D" w:rsidRPr="00F86614">
                    <w:rPr>
                      <w:rFonts w:ascii="BIZ UDPゴシック" w:eastAsia="BIZ UDPゴシック" w:hAnsi="BIZ UDPゴシック" w:cs="ＭＳ Ｐゴシック"/>
                      <w:color w:val="000000" w:themeColor="text1"/>
                      <w:kern w:val="0"/>
                      <w:sz w:val="20"/>
                      <w:szCs w:val="24"/>
                    </w:rPr>
                    <w:t>しちょうそんめい</w:t>
                  </w:r>
                </w:rt>
                <w:rubyBase>
                  <w:r w:rsidR="0052596D" w:rsidRPr="00F86614">
                    <w:rPr>
                      <w:rFonts w:ascii="BIZ UDPゴシック" w:eastAsia="BIZ UDPゴシック" w:hAnsi="BIZ UDP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  <w:t>市町村名</w:t>
                  </w:r>
                </w:rubyBase>
              </w:ruby>
            </w:r>
          </w:p>
        </w:tc>
      </w:tr>
      <w:tr w:rsidR="00F61BF4" w:rsidRPr="00F86614" w14:paraId="33152D30" w14:textId="77777777" w:rsidTr="0052596D">
        <w:trPr>
          <w:trHeight w:val="5207"/>
        </w:trPr>
        <w:tc>
          <w:tcPr>
            <w:tcW w:w="4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B65860" w14:textId="77777777" w:rsidR="00F61BF4" w:rsidRPr="00F86614" w:rsidRDefault="00F61BF4" w:rsidP="0037519C">
            <w:pPr>
              <w:widowControl/>
              <w:jc w:val="center"/>
              <w:rPr>
                <w:rFonts w:ascii="Yu Gothic" w:eastAsia="Yu Gothic" w:hAnsi="Yu Gothic" w:cs="ＭＳ Ｐゴシック"/>
                <w:color w:val="000000" w:themeColor="text1"/>
                <w:kern w:val="0"/>
                <w:sz w:val="22"/>
              </w:rPr>
            </w:pPr>
            <w:r w:rsidRPr="00F86614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069165F" w14:textId="77777777" w:rsidR="00F61BF4" w:rsidRPr="00F86614" w:rsidRDefault="00F61BF4" w:rsidP="0037519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2"/>
              </w:rPr>
            </w:pPr>
            <w:r w:rsidRPr="00F86614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8BF687" w14:textId="77777777" w:rsidR="00F61BF4" w:rsidRPr="00F86614" w:rsidRDefault="00F61BF4" w:rsidP="0037519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2"/>
              </w:rPr>
            </w:pPr>
            <w:r w:rsidRPr="00F86614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7D85D6" w14:textId="77777777" w:rsidR="00F61BF4" w:rsidRPr="00F86614" w:rsidRDefault="00F61BF4" w:rsidP="0037519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2"/>
              </w:rPr>
            </w:pPr>
            <w:r w:rsidRPr="00F86614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590E" w14:textId="77777777" w:rsidR="00F61BF4" w:rsidRPr="00F86614" w:rsidRDefault="00F61BF4" w:rsidP="0037519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2"/>
              </w:rPr>
            </w:pPr>
            <w:r w:rsidRPr="00F86614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85940BC" w14:textId="0202483F" w:rsidR="00F61BF4" w:rsidRPr="00F86614" w:rsidRDefault="009A47C1" w:rsidP="009A47C1">
            <w:pPr>
              <w:widowControl/>
              <w:ind w:left="113" w:right="113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2"/>
              </w:rPr>
            </w:pPr>
            <w:r w:rsidRPr="00F86614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32"/>
                <w:szCs w:val="32"/>
              </w:rPr>
              <w:t xml:space="preserve">（　　　　　　　　　　　　　　　　　　　　　　）　</w:t>
            </w:r>
            <w:r w:rsidR="00970549" w:rsidRPr="00F86614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32"/>
                <w:szCs w:val="32"/>
              </w:rPr>
              <w:t>市</w:t>
            </w:r>
            <w:r w:rsidRPr="00F86614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  <w:r w:rsidR="00970549" w:rsidRPr="00F86614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32"/>
                <w:szCs w:val="32"/>
              </w:rPr>
              <w:t>・</w:t>
            </w:r>
            <w:r w:rsidRPr="00F86614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  <w:r w:rsidR="00970549" w:rsidRPr="00F86614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32"/>
                <w:szCs w:val="32"/>
              </w:rPr>
              <w:t>町</w:t>
            </w:r>
            <w:r w:rsidRPr="00F86614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  <w:r w:rsidR="00970549" w:rsidRPr="00F86614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32"/>
                <w:szCs w:val="32"/>
              </w:rPr>
              <w:t>・</w:t>
            </w:r>
            <w:r w:rsidRPr="00F86614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  <w:r w:rsidR="00970549" w:rsidRPr="00F86614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32"/>
                <w:szCs w:val="32"/>
              </w:rPr>
              <w:t>村</w:t>
            </w:r>
            <w:r w:rsidR="00F61BF4" w:rsidRPr="00F86614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F61BF4" w:rsidRPr="00F86614" w14:paraId="2C145E3B" w14:textId="77777777" w:rsidTr="0052596D">
        <w:trPr>
          <w:trHeight w:val="1257"/>
        </w:trPr>
        <w:tc>
          <w:tcPr>
            <w:tcW w:w="4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34974" w14:textId="77777777" w:rsidR="00F61BF4" w:rsidRPr="00F86614" w:rsidRDefault="00F61BF4" w:rsidP="0037519C">
            <w:pPr>
              <w:widowControl/>
              <w:jc w:val="left"/>
              <w:rPr>
                <w:rFonts w:ascii="Yu Gothic" w:eastAsia="Yu Gothic" w:hAnsi="Yu Gothic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D5B7C4" w14:textId="77777777" w:rsidR="00F61BF4" w:rsidRPr="00F86614" w:rsidRDefault="00F61BF4" w:rsidP="0037519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79EC4" w14:textId="77777777" w:rsidR="00F61BF4" w:rsidRPr="00F86614" w:rsidRDefault="00F61BF4" w:rsidP="0037519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tbRlV"/>
            <w:vAlign w:val="center"/>
            <w:hideMark/>
          </w:tcPr>
          <w:p w14:paraId="62928065" w14:textId="2B508C7F" w:rsidR="00F61BF4" w:rsidRPr="00F86614" w:rsidRDefault="0052596D" w:rsidP="0037519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6614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52596D" w:rsidRPr="00F86614">
                    <w:rPr>
                      <w:rFonts w:ascii="BIZ UDPゴシック" w:eastAsia="BIZ UDPゴシック" w:hAnsi="BIZ UDPゴシック" w:cs="ＭＳ Ｐゴシック"/>
                      <w:color w:val="000000" w:themeColor="text1"/>
                      <w:kern w:val="0"/>
                      <w:sz w:val="20"/>
                      <w:szCs w:val="24"/>
                    </w:rPr>
                    <w:t>がくねん</w:t>
                  </w:r>
                </w:rt>
                <w:rubyBase>
                  <w:r w:rsidR="0052596D" w:rsidRPr="00F86614">
                    <w:rPr>
                      <w:rFonts w:ascii="BIZ UDPゴシック" w:eastAsia="BIZ UDPゴシック" w:hAnsi="BIZ UDP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  <w:t>学年</w:t>
                  </w:r>
                </w:rubyBase>
              </w:ruby>
            </w: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48F90" w14:textId="77777777" w:rsidR="00F61BF4" w:rsidRPr="00F86614" w:rsidRDefault="00F61BF4" w:rsidP="0037519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F61BF4" w:rsidRPr="00F86614" w14:paraId="442058EC" w14:textId="77777777" w:rsidTr="0052596D">
        <w:trPr>
          <w:trHeight w:val="2567"/>
        </w:trPr>
        <w:tc>
          <w:tcPr>
            <w:tcW w:w="4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FCBE3" w14:textId="77777777" w:rsidR="00F61BF4" w:rsidRPr="00F86614" w:rsidRDefault="00F61BF4" w:rsidP="0037519C">
            <w:pPr>
              <w:widowControl/>
              <w:jc w:val="left"/>
              <w:rPr>
                <w:rFonts w:ascii="Yu Gothic" w:eastAsia="Yu Gothic" w:hAnsi="Yu Gothic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ED7DC2" w14:textId="77777777" w:rsidR="00F61BF4" w:rsidRPr="00F86614" w:rsidRDefault="00F61BF4" w:rsidP="0037519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E6175" w14:textId="77777777" w:rsidR="00F61BF4" w:rsidRPr="00F86614" w:rsidRDefault="00F61BF4" w:rsidP="0037519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tbRlV"/>
            <w:vAlign w:val="center"/>
            <w:hideMark/>
          </w:tcPr>
          <w:p w14:paraId="2DED8139" w14:textId="77777777" w:rsidR="00F61BF4" w:rsidRPr="00F86614" w:rsidRDefault="00F61BF4" w:rsidP="0037519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6614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年</w:t>
            </w: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338A2" w14:textId="77777777" w:rsidR="00F61BF4" w:rsidRPr="00F86614" w:rsidRDefault="00F61BF4" w:rsidP="0037519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42B4DCA3" w14:textId="77777777" w:rsidR="00A14216" w:rsidRPr="00F86614" w:rsidRDefault="00A14216" w:rsidP="00F61BF4">
      <w:pPr>
        <w:pStyle w:val="a3"/>
        <w:ind w:left="198" w:hangingChars="100" w:hanging="198"/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</w:p>
    <w:p w14:paraId="3FBC4796" w14:textId="77777777" w:rsidR="00E23338" w:rsidRPr="00F86614" w:rsidRDefault="00E23338" w:rsidP="00E23338">
      <w:pPr>
        <w:pStyle w:val="a3"/>
        <w:ind w:left="198" w:hangingChars="100" w:hanging="198"/>
        <w:rPr>
          <w:rFonts w:ascii="BIZ UDゴシック" w:eastAsia="BIZ UDゴシック" w:hAnsi="BIZ UDゴシック" w:cs="ＭＳ ゴシック"/>
          <w:color w:val="000000" w:themeColor="text1"/>
          <w:sz w:val="20"/>
          <w:szCs w:val="20"/>
        </w:rPr>
      </w:pPr>
      <w:r w:rsidRPr="00F86614">
        <w:rPr>
          <w:rFonts w:ascii="BIZ UDゴシック" w:eastAsia="BIZ UDゴシック" w:hAnsi="BIZ UDゴシック" w:cs="ＭＳ ゴシック" w:hint="eastAsia"/>
          <w:color w:val="000000" w:themeColor="text1"/>
          <w:sz w:val="20"/>
          <w:szCs w:val="20"/>
        </w:rPr>
        <w:t>※</w:t>
      </w:r>
      <w:r w:rsidRPr="00F86614">
        <w:rPr>
          <w:rFonts w:ascii="BIZ UDゴシック" w:eastAsia="BIZ UDゴシック" w:hAnsi="BIZ UDゴシック" w:cs="ＭＳ ゴシック"/>
          <w:color w:val="000000" w:themeColor="text1"/>
          <w:sz w:val="20"/>
          <w:szCs w:val="20"/>
        </w:rPr>
        <w:t>「家庭の日」「オアシス運動」（あいさつ運動）をテーマとした標語とし、形式は自由で、短い言葉で表現すること。（俳句のように五・七・五としたもの、オアシス運動のように言葉の頭文字をつなげたものなど。）</w:t>
      </w:r>
    </w:p>
    <w:p w14:paraId="5364090E" w14:textId="77777777" w:rsidR="00E23338" w:rsidRPr="00F86614" w:rsidRDefault="00E23338" w:rsidP="00F61BF4">
      <w:pPr>
        <w:pStyle w:val="a3"/>
        <w:ind w:left="198" w:hangingChars="100" w:hanging="198"/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</w:p>
    <w:p w14:paraId="34E47EB4" w14:textId="55A60C31" w:rsidR="00AF1FD6" w:rsidRPr="00F86614" w:rsidRDefault="00F61BF4" w:rsidP="00AF1FD6">
      <w:pPr>
        <w:pStyle w:val="a3"/>
        <w:ind w:left="198" w:hangingChars="100" w:hanging="198"/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F8661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※入選者の氏名は、応募作品票に記載のとおりに賞状等に表記するので正しい</w:t>
      </w:r>
      <w:r w:rsidRPr="00F86614">
        <w:rPr>
          <w:rFonts w:ascii="BIZ UDゴシック" w:eastAsia="BIZ UDゴシック" w:hAnsi="BIZ UDゴシック"/>
          <w:color w:val="000000" w:themeColor="text1"/>
          <w:sz w:val="20"/>
          <w:szCs w:val="20"/>
        </w:rPr>
        <w:t>字体で書き</w:t>
      </w:r>
      <w:r w:rsidRPr="00F8661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略字は</w:t>
      </w:r>
      <w:r w:rsidRPr="00F86614">
        <w:rPr>
          <w:rFonts w:ascii="BIZ UDゴシック" w:eastAsia="BIZ UDゴシック" w:hAnsi="BIZ UDゴシック"/>
          <w:color w:val="000000" w:themeColor="text1"/>
          <w:sz w:val="20"/>
          <w:szCs w:val="20"/>
        </w:rPr>
        <w:t>使わないこと</w:t>
      </w:r>
      <w:r w:rsidR="00AF1FD6" w:rsidRPr="00F8661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。</w:t>
      </w:r>
    </w:p>
    <w:p w14:paraId="7D7567D0" w14:textId="77777777" w:rsidR="00F61BF4" w:rsidRPr="00F86614" w:rsidRDefault="00F61BF4" w:rsidP="00D32772">
      <w:pPr>
        <w:rPr>
          <w:rFonts w:ascii="BIZ UDゴシック" w:eastAsia="BIZ UDゴシック" w:hAnsi="BIZ UDゴシック"/>
          <w:b/>
          <w:color w:val="000000" w:themeColor="text1"/>
        </w:rPr>
      </w:pPr>
    </w:p>
    <w:p w14:paraId="365F11E3" w14:textId="77777777" w:rsidR="0052596D" w:rsidRPr="00F86614" w:rsidRDefault="0052596D" w:rsidP="00D32772">
      <w:pPr>
        <w:rPr>
          <w:rFonts w:ascii="BIZ UDゴシック" w:eastAsia="BIZ UDゴシック" w:hAnsi="BIZ UDゴシック"/>
          <w:b/>
          <w:color w:val="000000" w:themeColor="text1"/>
        </w:rPr>
      </w:pPr>
    </w:p>
    <w:p w14:paraId="530DAD65" w14:textId="77777777" w:rsidR="00F61BF4" w:rsidRPr="00F86614" w:rsidRDefault="00F61BF4" w:rsidP="00D32772">
      <w:pPr>
        <w:rPr>
          <w:rFonts w:ascii="BIZ UDゴシック" w:eastAsia="BIZ UDゴシック" w:hAnsi="BIZ UDゴシック"/>
          <w:b/>
          <w:color w:val="000000" w:themeColor="text1"/>
        </w:rPr>
      </w:pPr>
    </w:p>
    <w:p w14:paraId="7C8B7B30" w14:textId="3D8F925B" w:rsidR="00F61BF4" w:rsidRPr="00F86614" w:rsidRDefault="00F61BF4" w:rsidP="00D32772">
      <w:pPr>
        <w:rPr>
          <w:rFonts w:ascii="BIZ UDゴシック" w:eastAsia="BIZ UDゴシック" w:hAnsi="BIZ UDゴシック"/>
          <w:b/>
          <w:color w:val="000000" w:themeColor="text1"/>
        </w:rPr>
      </w:pPr>
    </w:p>
    <w:p w14:paraId="4DB204C8" w14:textId="3313A693" w:rsidR="00A220D8" w:rsidRPr="00F86614" w:rsidRDefault="009A47C1" w:rsidP="009A47C1">
      <w:pPr>
        <w:jc w:val="left"/>
        <w:rPr>
          <w:rFonts w:ascii="BIZ UDゴシック" w:eastAsia="BIZ UDゴシック" w:hAnsi="BIZ UDゴシック"/>
          <w:b/>
          <w:color w:val="000000" w:themeColor="text1"/>
        </w:rPr>
      </w:pPr>
      <w:r w:rsidRPr="00F86614">
        <w:rPr>
          <w:rFonts w:ascii="BIZ UDゴシック" w:eastAsia="BIZ UDゴシック" w:hAnsi="BIZ UDゴシック"/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069277E" wp14:editId="6471FDC9">
                <wp:simplePos x="0" y="0"/>
                <wp:positionH relativeFrom="column">
                  <wp:posOffset>-368489</wp:posOffset>
                </wp:positionH>
                <wp:positionV relativeFrom="paragraph">
                  <wp:posOffset>-377124</wp:posOffset>
                </wp:positionV>
                <wp:extent cx="3166280" cy="1404620"/>
                <wp:effectExtent l="0" t="0" r="0" b="0"/>
                <wp:wrapNone/>
                <wp:docPr id="1481669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1F0F" w14:textId="487B9C1E" w:rsidR="009A47C1" w:rsidRDefault="009A47C1" w:rsidP="009A47C1">
                            <w:r w:rsidRPr="009A47C1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6"/>
                              </w:rPr>
                              <w:t>別</w:t>
                            </w:r>
                            <w:r w:rsidRPr="009A47C1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6"/>
                              </w:rPr>
                              <w:t>紙２</w:t>
                            </w:r>
                            <w:r w:rsidRPr="009A47C1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6"/>
                              </w:rPr>
                              <w:t>－1（作文用）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9277E" id="_x0000_s1028" type="#_x0000_t202" style="position:absolute;margin-left:-29pt;margin-top:-29.7pt;width:249.3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" stroked="f">
                <v:textbox style="mso-fit-shape-to-text:t">
                  <w:txbxContent>
                    <w:p w14:paraId="24911F0F" w14:textId="487B9C1E" w:rsidR="009A47C1" w:rsidRDefault="009A47C1" w:rsidP="009A47C1">
                      <w:r w:rsidRPr="009A47C1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6"/>
                        </w:rPr>
                        <w:t>別</w:t>
                      </w:r>
                      <w:r w:rsidRPr="009A47C1"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6"/>
                        </w:rPr>
                        <w:t>紙２</w:t>
                      </w:r>
                      <w:r w:rsidRPr="009A47C1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6"/>
                        </w:rPr>
                        <w:t>－1（</w:t>
                      </w:r>
                      <w:r w:rsidRPr="009A47C1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6"/>
                        </w:rPr>
                        <w:t>作文用）</w:t>
                      </w:r>
                    </w:p>
                  </w:txbxContent>
                </v:textbox>
              </v:shape>
            </w:pict>
          </mc:Fallback>
        </mc:AlternateContent>
      </w:r>
      <w:r w:rsidR="005C4290" w:rsidRPr="00F86614">
        <w:rPr>
          <w:rFonts w:ascii="BIZ UDゴシック" w:eastAsia="BIZ UDゴシック" w:hAnsi="BIZ UDゴシック" w:hint="eastAsia"/>
          <w:b/>
          <w:color w:val="000000" w:themeColor="text1"/>
        </w:rPr>
        <w:t xml:space="preserve">　　　　　　　　　　　</w:t>
      </w:r>
      <w:r w:rsidRPr="00F86614">
        <w:rPr>
          <w:rFonts w:ascii="BIZ UDゴシック" w:eastAsia="BIZ UDゴシック" w:hAnsi="BIZ UDゴシック" w:hint="eastAsia"/>
          <w:b/>
          <w:color w:val="000000" w:themeColor="text1"/>
        </w:rPr>
        <w:t xml:space="preserve">　</w:t>
      </w:r>
      <w:r w:rsidR="005C4290" w:rsidRPr="00F86614">
        <w:rPr>
          <w:rFonts w:ascii="BIZ UDゴシック" w:eastAsia="BIZ UDゴシック" w:hAnsi="BIZ UDゴシック" w:hint="eastAsia"/>
          <w:b/>
          <w:color w:val="000000" w:themeColor="text1"/>
        </w:rPr>
        <w:t xml:space="preserve">　　　　　　　　　　</w:t>
      </w:r>
      <w:r w:rsidRPr="00F86614">
        <w:rPr>
          <w:rFonts w:ascii="BIZ UDゴシック" w:eastAsia="BIZ UDゴシック" w:hAnsi="BIZ UDゴシック" w:hint="eastAsia"/>
          <w:b/>
          <w:color w:val="000000" w:themeColor="text1"/>
        </w:rPr>
        <w:t xml:space="preserve">　　</w:t>
      </w:r>
      <w:r w:rsidR="005C4290" w:rsidRPr="00F86614">
        <w:rPr>
          <w:rFonts w:ascii="BIZ UDゴシック" w:eastAsia="BIZ UDゴシック" w:hAnsi="BIZ UDゴシック" w:hint="eastAsia"/>
          <w:b/>
          <w:color w:val="000000" w:themeColor="text1"/>
        </w:rPr>
        <w:t xml:space="preserve">　　</w:t>
      </w:r>
      <w:r w:rsidRPr="00F86614">
        <w:rPr>
          <w:rFonts w:ascii="BIZ UDゴシック" w:eastAsia="BIZ UDゴシック" w:hAnsi="BIZ UDゴシック" w:hint="eastAsia"/>
          <w:b/>
          <w:color w:val="000000" w:themeColor="text1"/>
        </w:rPr>
        <w:t xml:space="preserve">　　　　　　　　　　　　　　　</w:t>
      </w:r>
      <w:r w:rsidR="00A67A77" w:rsidRPr="00F86614">
        <w:rPr>
          <w:rFonts w:ascii="BIZ UDゴシック" w:eastAsia="BIZ UDゴシック" w:hAnsi="BIZ UDゴシック" w:hint="eastAsia"/>
          <w:b/>
          <w:color w:val="000000" w:themeColor="text1"/>
        </w:rPr>
        <w:t xml:space="preserve">　</w:t>
      </w:r>
      <w:r w:rsidR="002922D4" w:rsidRPr="00F86614">
        <w:rPr>
          <w:rFonts w:ascii="BIZ UDゴシック" w:eastAsia="BIZ UDゴシック" w:hAnsi="BIZ UDゴシック" w:hint="eastAsia"/>
          <w:b/>
          <w:color w:val="000000" w:themeColor="text1"/>
        </w:rPr>
        <w:t>（</w:t>
      </w:r>
      <w:r w:rsidR="005C4290" w:rsidRPr="00F86614">
        <w:rPr>
          <w:rFonts w:ascii="BIZ UDゴシック" w:eastAsia="BIZ UDゴシック" w:hAnsi="BIZ UDゴシック" w:hint="eastAsia"/>
          <w:b/>
          <w:color w:val="000000" w:themeColor="text1"/>
        </w:rPr>
        <w:t xml:space="preserve">No.　</w:t>
      </w:r>
      <w:r w:rsidR="002922D4" w:rsidRPr="00F86614">
        <w:rPr>
          <w:rFonts w:ascii="BIZ UDゴシック" w:eastAsia="BIZ UDゴシック" w:hAnsi="BIZ UDゴシック" w:hint="eastAsia"/>
          <w:b/>
          <w:color w:val="000000" w:themeColor="text1"/>
        </w:rPr>
        <w:t>）</w:t>
      </w:r>
    </w:p>
    <w:p w14:paraId="416E51BD" w14:textId="134CF55A" w:rsidR="00A220D8" w:rsidRPr="00F86614" w:rsidRDefault="00840E1D" w:rsidP="00A220D8">
      <w:pPr>
        <w:jc w:val="center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F86614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令和</w:t>
      </w:r>
      <w:r w:rsidR="007E693F" w:rsidRPr="00F86614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８</w:t>
      </w:r>
      <w:r w:rsidRPr="00F86614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年度</w:t>
      </w:r>
      <w:r w:rsidR="00A220D8" w:rsidRPr="00F86614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「家庭の日」「オアシス運動」応募作品一覧表</w:t>
      </w:r>
    </w:p>
    <w:p w14:paraId="40428B6A" w14:textId="1BE7ED8C" w:rsidR="00A220D8" w:rsidRPr="00F86614" w:rsidRDefault="00A220D8" w:rsidP="00A220D8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tbl>
      <w:tblPr>
        <w:tblW w:w="9191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5"/>
        <w:gridCol w:w="2867"/>
        <w:gridCol w:w="1243"/>
        <w:gridCol w:w="3676"/>
      </w:tblGrid>
      <w:tr w:rsidR="009C3344" w:rsidRPr="00F86614" w14:paraId="5997A052" w14:textId="77777777" w:rsidTr="00E123F2">
        <w:trPr>
          <w:trHeight w:val="549"/>
        </w:trPr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08FD0" w14:textId="4F95D6F3" w:rsidR="009C3344" w:rsidRPr="00F86614" w:rsidRDefault="009C3344" w:rsidP="009C3344">
            <w:pPr>
              <w:ind w:firstLineChars="100" w:firstLine="20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1"/>
              </w:rPr>
              <w:t>担当者名</w:t>
            </w:r>
          </w:p>
        </w:tc>
        <w:tc>
          <w:tcPr>
            <w:tcW w:w="778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53B6C6" w14:textId="2671DE25" w:rsidR="009C3344" w:rsidRPr="00F86614" w:rsidRDefault="009C3344" w:rsidP="009C3344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9C3344" w:rsidRPr="00F86614" w14:paraId="3EACFF42" w14:textId="77777777" w:rsidTr="00E123F2">
        <w:trPr>
          <w:trHeight w:val="549"/>
        </w:trPr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DA9E3" w14:textId="24B23420" w:rsidR="009C3344" w:rsidRPr="00F86614" w:rsidRDefault="009C3344" w:rsidP="009C3344">
            <w:pPr>
              <w:ind w:firstLineChars="100" w:firstLine="21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ＴＥＬ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B20FC" w14:textId="77777777" w:rsidR="009C3344" w:rsidRPr="00F86614" w:rsidRDefault="009C3344" w:rsidP="009C3344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D543D" w14:textId="796401FC" w:rsidR="009C3344" w:rsidRPr="00F86614" w:rsidRDefault="009C3344" w:rsidP="009C3344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ＦＡＸ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58932" w14:textId="77777777" w:rsidR="009C3344" w:rsidRPr="00F86614" w:rsidRDefault="009C3344" w:rsidP="009C3344">
            <w:pPr>
              <w:ind w:left="525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7D8938AF" w14:textId="4C85332C" w:rsidR="00A220D8" w:rsidRPr="00F86614" w:rsidRDefault="00A220D8" w:rsidP="00A220D8">
      <w:pPr>
        <w:pStyle w:val="a3"/>
        <w:ind w:firstLineChars="100" w:firstLine="210"/>
        <w:rPr>
          <w:rFonts w:ascii="BIZ UDゴシック" w:eastAsia="BIZ UDゴシック" w:hAnsi="BIZ UDゴシック"/>
          <w:b/>
          <w:color w:val="000000" w:themeColor="text1"/>
          <w:spacing w:val="0"/>
        </w:rPr>
      </w:pPr>
      <w:r w:rsidRPr="00F86614">
        <w:rPr>
          <w:rFonts w:ascii="BIZ UDゴシック" w:eastAsia="BIZ UDゴシック" w:hAnsi="BIZ UDゴシック" w:hint="eastAsia"/>
          <w:b/>
          <w:color w:val="000000" w:themeColor="text1"/>
          <w:spacing w:val="0"/>
          <w:szCs w:val="18"/>
        </w:rPr>
        <w:t>（</w:t>
      </w:r>
      <w:r w:rsidRPr="00F86614">
        <w:rPr>
          <w:rFonts w:ascii="BIZ UDゴシック" w:eastAsia="BIZ UDゴシック" w:hAnsi="BIZ UDゴシック" w:hint="eastAsia"/>
          <w:b/>
          <w:color w:val="000000" w:themeColor="text1"/>
          <w:spacing w:val="0"/>
        </w:rPr>
        <w:t>※）</w:t>
      </w:r>
      <w:r w:rsidR="00E82363" w:rsidRPr="00F86614">
        <w:rPr>
          <w:rFonts w:ascii="BIZ UDゴシック" w:eastAsia="BIZ UDゴシック" w:hAnsi="BIZ UDゴシック" w:hint="eastAsia"/>
          <w:b/>
          <w:color w:val="000000" w:themeColor="text1"/>
          <w:spacing w:val="0"/>
        </w:rPr>
        <w:t>作文</w:t>
      </w:r>
      <w:r w:rsidR="00E82363" w:rsidRPr="00F86614">
        <w:rPr>
          <w:rFonts w:ascii="BIZ UDゴシック" w:eastAsia="BIZ UDゴシック" w:hAnsi="BIZ UDゴシック"/>
          <w:b/>
          <w:color w:val="000000" w:themeColor="text1"/>
          <w:spacing w:val="0"/>
        </w:rPr>
        <w:t>は</w:t>
      </w:r>
      <w:r w:rsidRPr="00F86614">
        <w:rPr>
          <w:rFonts w:ascii="BIZ UDゴシック" w:eastAsia="BIZ UDゴシック" w:hAnsi="BIZ UDゴシック" w:hint="eastAsia"/>
          <w:b/>
          <w:color w:val="000000" w:themeColor="text1"/>
          <w:spacing w:val="0"/>
        </w:rPr>
        <w:t>原本１部</w:t>
      </w:r>
      <w:r w:rsidR="00E82363" w:rsidRPr="00F86614">
        <w:rPr>
          <w:rFonts w:ascii="BIZ UDゴシック" w:eastAsia="BIZ UDゴシック" w:hAnsi="BIZ UDゴシック"/>
          <w:b/>
          <w:color w:val="000000" w:themeColor="text1"/>
          <w:spacing w:val="0"/>
        </w:rPr>
        <w:t>を</w:t>
      </w:r>
      <w:r w:rsidRPr="00F86614">
        <w:rPr>
          <w:rFonts w:ascii="BIZ UDゴシック" w:eastAsia="BIZ UDゴシック" w:hAnsi="BIZ UDゴシック" w:hint="eastAsia"/>
          <w:b/>
          <w:color w:val="000000" w:themeColor="text1"/>
          <w:spacing w:val="0"/>
        </w:rPr>
        <w:t>提出してください。</w:t>
      </w:r>
    </w:p>
    <w:p w14:paraId="67E737FB" w14:textId="1DF365DF" w:rsidR="00B411F4" w:rsidRPr="00F86614" w:rsidRDefault="00B411F4" w:rsidP="00B411F4">
      <w:pPr>
        <w:pStyle w:val="a3"/>
        <w:rPr>
          <w:rFonts w:ascii="BIZ UDゴシック" w:eastAsia="BIZ UDゴシック" w:hAnsi="BIZ UDゴシック"/>
          <w:b/>
          <w:color w:val="000000" w:themeColor="text1"/>
          <w:spacing w:val="0"/>
        </w:rPr>
      </w:pPr>
      <w:r w:rsidRPr="00F86614">
        <w:rPr>
          <w:rFonts w:ascii="BIZ UDゴシック" w:eastAsia="BIZ UDゴシック" w:hAnsi="BIZ UDゴシック" w:hint="eastAsia"/>
          <w:b/>
          <w:color w:val="000000" w:themeColor="text1"/>
          <w:spacing w:val="0"/>
        </w:rPr>
        <w:t xml:space="preserve">　　　　</w:t>
      </w:r>
      <w:r w:rsidR="006228BB" w:rsidRPr="00F86614">
        <w:rPr>
          <w:rFonts w:ascii="BIZ UDゴシック" w:eastAsia="BIZ UDゴシック" w:hAnsi="BIZ UDゴシック" w:hint="eastAsia"/>
          <w:b/>
          <w:color w:val="000000" w:themeColor="text1"/>
          <w:spacing w:val="0"/>
        </w:rPr>
        <w:t>提出物は</w:t>
      </w:r>
      <w:r w:rsidR="00A220D8" w:rsidRPr="00F86614">
        <w:rPr>
          <w:rFonts w:ascii="BIZ UDゴシック" w:eastAsia="BIZ UDゴシック" w:hAnsi="BIZ UDゴシック"/>
          <w:b/>
          <w:color w:val="000000" w:themeColor="text1"/>
          <w:spacing w:val="0"/>
        </w:rPr>
        <w:t>ホッチキス</w:t>
      </w:r>
      <w:r w:rsidR="00A220D8" w:rsidRPr="00F86614">
        <w:rPr>
          <w:rFonts w:ascii="BIZ UDゴシック" w:eastAsia="BIZ UDゴシック" w:hAnsi="BIZ UDゴシック" w:hint="eastAsia"/>
          <w:b/>
          <w:color w:val="000000" w:themeColor="text1"/>
          <w:spacing w:val="0"/>
        </w:rPr>
        <w:t>で</w:t>
      </w:r>
      <w:r w:rsidR="00A220D8" w:rsidRPr="00F86614">
        <w:rPr>
          <w:rFonts w:ascii="BIZ UDゴシック" w:eastAsia="BIZ UDゴシック" w:hAnsi="BIZ UDゴシック"/>
          <w:b/>
          <w:color w:val="000000" w:themeColor="text1"/>
          <w:spacing w:val="0"/>
        </w:rPr>
        <w:t>止めないでください。</w:t>
      </w:r>
    </w:p>
    <w:p w14:paraId="6E42686A" w14:textId="23A94114" w:rsidR="00C970EB" w:rsidRPr="00F86614" w:rsidRDefault="000076EF" w:rsidP="00031ADC">
      <w:pPr>
        <w:ind w:left="840" w:hangingChars="400" w:hanging="840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F86614">
        <w:rPr>
          <w:rFonts w:ascii="BIZ UDゴシック" w:eastAsia="BIZ UDゴシック" w:hAnsi="BIZ UDゴシック" w:hint="eastAsia"/>
          <w:b/>
          <w:color w:val="000000" w:themeColor="text1"/>
        </w:rPr>
        <w:t xml:space="preserve">　　　　</w:t>
      </w:r>
      <w:r w:rsidR="00C970EB" w:rsidRPr="00F86614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募集実施要項の「４ 応募</w:t>
      </w:r>
      <w:r w:rsidR="004A7509" w:rsidRPr="00F86614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要件</w:t>
      </w:r>
      <w:r w:rsidR="00C970EB" w:rsidRPr="00F86614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」を満たすもののみを県民会議に提出してください。</w:t>
      </w:r>
    </w:p>
    <w:p w14:paraId="04AC95A9" w14:textId="77777777" w:rsidR="00C970EB" w:rsidRPr="00F86614" w:rsidRDefault="00C970EB" w:rsidP="00936EAA">
      <w:pPr>
        <w:ind w:leftChars="400" w:left="840"/>
        <w:rPr>
          <w:rFonts w:ascii="BIZ UDゴシック" w:eastAsia="BIZ UDゴシック" w:hAnsi="BIZ UDゴシック"/>
          <w:b/>
          <w:color w:val="000000" w:themeColor="text1"/>
          <w:sz w:val="22"/>
        </w:rPr>
      </w:pPr>
      <w:r w:rsidRPr="00F86614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県民会議に提出する作品については、「県民会議への提出」欄に「〇」を記入してください</w:t>
      </w:r>
      <w:r w:rsidRPr="00F86614">
        <w:rPr>
          <w:rFonts w:ascii="BIZ UDゴシック" w:eastAsia="BIZ UDゴシック" w:hAnsi="BIZ UDゴシック" w:hint="eastAsia"/>
          <w:b/>
          <w:color w:val="000000" w:themeColor="text1"/>
          <w:sz w:val="22"/>
        </w:rPr>
        <w:t>。</w:t>
      </w:r>
    </w:p>
    <w:p w14:paraId="6BF61E47" w14:textId="79E4369B" w:rsidR="00C970EB" w:rsidRPr="00F86614" w:rsidRDefault="00C970EB" w:rsidP="00C970EB">
      <w:pPr>
        <w:ind w:leftChars="400" w:left="840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F86614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（参加賞は応募者全員に進呈します。）</w:t>
      </w:r>
    </w:p>
    <w:tbl>
      <w:tblPr>
        <w:tblW w:w="10094" w:type="dxa"/>
        <w:tblInd w:w="1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1916"/>
        <w:gridCol w:w="2147"/>
        <w:gridCol w:w="2268"/>
        <w:gridCol w:w="816"/>
        <w:gridCol w:w="1134"/>
        <w:gridCol w:w="1197"/>
      </w:tblGrid>
      <w:tr w:rsidR="006F153B" w:rsidRPr="00F86614" w14:paraId="7DC638B2" w14:textId="77777777" w:rsidTr="00740BD4">
        <w:trPr>
          <w:trHeight w:val="542"/>
        </w:trPr>
        <w:tc>
          <w:tcPr>
            <w:tcW w:w="10094" w:type="dxa"/>
            <w:gridSpan w:val="7"/>
            <w:vAlign w:val="center"/>
          </w:tcPr>
          <w:p w14:paraId="42F2FA66" w14:textId="714F50F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（県民会議への提出数）　　　点　　</w:t>
            </w:r>
          </w:p>
        </w:tc>
      </w:tr>
      <w:tr w:rsidR="006F153B" w:rsidRPr="00F86614" w14:paraId="6ADD81BC" w14:textId="77777777" w:rsidTr="00740BD4">
        <w:trPr>
          <w:trHeight w:val="350"/>
        </w:trPr>
        <w:tc>
          <w:tcPr>
            <w:tcW w:w="616" w:type="dxa"/>
            <w:tcBorders>
              <w:right w:val="single" w:sz="12" w:space="0" w:color="auto"/>
            </w:tcBorders>
            <w:vAlign w:val="center"/>
          </w:tcPr>
          <w:p w14:paraId="2D64F00A" w14:textId="77777777" w:rsidR="006F153B" w:rsidRPr="00F86614" w:rsidRDefault="006F153B" w:rsidP="006F153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番号</w:t>
            </w:r>
          </w:p>
        </w:tc>
        <w:tc>
          <w:tcPr>
            <w:tcW w:w="19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59874D" w14:textId="58E45396" w:rsidR="006F153B" w:rsidRPr="00F86614" w:rsidRDefault="006F153B" w:rsidP="006F153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作文題名</w:t>
            </w:r>
          </w:p>
        </w:tc>
        <w:tc>
          <w:tcPr>
            <w:tcW w:w="21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A85C61" w14:textId="77777777" w:rsidR="006F153B" w:rsidRPr="00F86614" w:rsidRDefault="006F153B" w:rsidP="006F153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氏　　名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ECD30C" w14:textId="77777777" w:rsidR="006F153B" w:rsidRPr="00F86614" w:rsidRDefault="006F153B" w:rsidP="006F153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ふ　り　が　な</w:t>
            </w:r>
          </w:p>
        </w:tc>
        <w:tc>
          <w:tcPr>
            <w:tcW w:w="8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695D15" w14:textId="7106437A" w:rsidR="006F153B" w:rsidRPr="00F86614" w:rsidRDefault="006F153B" w:rsidP="006F153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学年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86B3911" w14:textId="77777777" w:rsidR="006F153B" w:rsidRPr="00F86614" w:rsidRDefault="006F153B" w:rsidP="006F153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県民会議</w:t>
            </w:r>
          </w:p>
          <w:p w14:paraId="312C9465" w14:textId="44793DB5" w:rsidR="006F153B" w:rsidRPr="00F86614" w:rsidRDefault="006F153B" w:rsidP="006F153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への提出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D3F4B6" w14:textId="1CB39A21" w:rsidR="006F153B" w:rsidRPr="00F86614" w:rsidRDefault="006F153B" w:rsidP="006F153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摘要</w:t>
            </w:r>
          </w:p>
        </w:tc>
      </w:tr>
      <w:tr w:rsidR="006F153B" w:rsidRPr="00F86614" w14:paraId="78AC2E81" w14:textId="77777777" w:rsidTr="00740BD4">
        <w:trPr>
          <w:trHeight w:val="399"/>
        </w:trPr>
        <w:tc>
          <w:tcPr>
            <w:tcW w:w="616" w:type="dxa"/>
            <w:tcBorders>
              <w:bottom w:val="dotted" w:sz="8" w:space="0" w:color="auto"/>
              <w:right w:val="single" w:sz="12" w:space="0" w:color="auto"/>
            </w:tcBorders>
            <w:vAlign w:val="center"/>
          </w:tcPr>
          <w:p w14:paraId="4EC70095" w14:textId="7A19A8CE" w:rsidR="006F153B" w:rsidRPr="00F86614" w:rsidRDefault="006F153B" w:rsidP="006F153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１</w:t>
            </w:r>
          </w:p>
        </w:tc>
        <w:tc>
          <w:tcPr>
            <w:tcW w:w="1916" w:type="dxa"/>
            <w:tcBorders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436E3490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75E34962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147" w:type="dxa"/>
            <w:tcBorders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60E1735C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3C1C0D42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816" w:type="dxa"/>
            <w:tcBorders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B356343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092C5ECB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97" w:type="dxa"/>
            <w:tcBorders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19E92AD" w14:textId="1645A735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6F153B" w:rsidRPr="00F86614" w14:paraId="73D504A1" w14:textId="77777777" w:rsidTr="00740BD4">
        <w:trPr>
          <w:trHeight w:val="486"/>
        </w:trPr>
        <w:tc>
          <w:tcPr>
            <w:tcW w:w="616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08110C4" w14:textId="3403523B" w:rsidR="006F153B" w:rsidRPr="00F86614" w:rsidRDefault="006F153B" w:rsidP="006F153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２</w:t>
            </w:r>
          </w:p>
        </w:tc>
        <w:tc>
          <w:tcPr>
            <w:tcW w:w="1916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26CD317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53EB19C8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147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4891AE7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2BBD3A98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816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57DAD97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94A59B8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97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0A039A21" w14:textId="063D509D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6F153B" w:rsidRPr="00F86614" w14:paraId="2712CC01" w14:textId="77777777" w:rsidTr="00740BD4">
        <w:trPr>
          <w:trHeight w:val="405"/>
        </w:trPr>
        <w:tc>
          <w:tcPr>
            <w:tcW w:w="616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4E1F9417" w14:textId="66FCED11" w:rsidR="006F153B" w:rsidRPr="00F86614" w:rsidRDefault="006F153B" w:rsidP="006F153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３</w:t>
            </w:r>
          </w:p>
        </w:tc>
        <w:tc>
          <w:tcPr>
            <w:tcW w:w="1916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2C811D15" w14:textId="10B4256D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70458997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147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1D57F86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FB40918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816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58CDA7E6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02BEBC9D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97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A26E66D" w14:textId="3460DB02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6F153B" w:rsidRPr="00F86614" w14:paraId="300F6665" w14:textId="77777777" w:rsidTr="00740BD4">
        <w:trPr>
          <w:trHeight w:val="338"/>
        </w:trPr>
        <w:tc>
          <w:tcPr>
            <w:tcW w:w="616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17290F05" w14:textId="438A7155" w:rsidR="006F153B" w:rsidRPr="00F86614" w:rsidRDefault="006F153B" w:rsidP="006F153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４</w:t>
            </w:r>
          </w:p>
        </w:tc>
        <w:tc>
          <w:tcPr>
            <w:tcW w:w="1916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D31DF54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1D5148F3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147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05293036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4E80EE24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816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433CA735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3A70A73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97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085731FB" w14:textId="6A568130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6F153B" w:rsidRPr="00F86614" w14:paraId="03357B4B" w14:textId="77777777" w:rsidTr="00740BD4">
        <w:trPr>
          <w:trHeight w:val="326"/>
        </w:trPr>
        <w:tc>
          <w:tcPr>
            <w:tcW w:w="616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59D80715" w14:textId="0DB3E04A" w:rsidR="006F153B" w:rsidRPr="00F86614" w:rsidRDefault="006F153B" w:rsidP="006F153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５</w:t>
            </w:r>
          </w:p>
        </w:tc>
        <w:tc>
          <w:tcPr>
            <w:tcW w:w="1916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4F949B07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130C32B0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147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0A0AECC2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3568086C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816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317F019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E356E10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97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023403A" w14:textId="0A489980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6F153B" w:rsidRPr="00F86614" w14:paraId="155B36B1" w14:textId="77777777" w:rsidTr="00740BD4">
        <w:trPr>
          <w:trHeight w:val="338"/>
        </w:trPr>
        <w:tc>
          <w:tcPr>
            <w:tcW w:w="616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35C79648" w14:textId="48900139" w:rsidR="006F153B" w:rsidRPr="00F86614" w:rsidRDefault="006F153B" w:rsidP="006F153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６</w:t>
            </w:r>
          </w:p>
        </w:tc>
        <w:tc>
          <w:tcPr>
            <w:tcW w:w="1916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44DD1E2D" w14:textId="600A8918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71DB82E8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147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00781FC1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52270E06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816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3F51DA41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6A70502C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97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9435D98" w14:textId="02CC15E3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6F153B" w:rsidRPr="00F86614" w14:paraId="1B542CFB" w14:textId="77777777" w:rsidTr="00740BD4">
        <w:trPr>
          <w:trHeight w:val="362"/>
        </w:trPr>
        <w:tc>
          <w:tcPr>
            <w:tcW w:w="616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74DD035" w14:textId="476CAF5C" w:rsidR="006F153B" w:rsidRPr="00F86614" w:rsidRDefault="006F153B" w:rsidP="006F153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７</w:t>
            </w:r>
          </w:p>
        </w:tc>
        <w:tc>
          <w:tcPr>
            <w:tcW w:w="1916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2F396C07" w14:textId="0C17DB59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48F21C2A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147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2F9D90E5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20F1FB15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816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E3A107E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045500E5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97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A1C7D9A" w14:textId="71C0965A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6F153B" w:rsidRPr="00F86614" w14:paraId="38B814A0" w14:textId="77777777" w:rsidTr="00740BD4">
        <w:trPr>
          <w:trHeight w:val="423"/>
        </w:trPr>
        <w:tc>
          <w:tcPr>
            <w:tcW w:w="616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74E5295" w14:textId="0DF864C0" w:rsidR="006F153B" w:rsidRPr="00F86614" w:rsidRDefault="006F153B" w:rsidP="006F153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８</w:t>
            </w:r>
          </w:p>
        </w:tc>
        <w:tc>
          <w:tcPr>
            <w:tcW w:w="1916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62C2D6D9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67B92FED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147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655B59D2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BF620F3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816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2C5AFB32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F675096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97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6BCDDD3" w14:textId="4C1010F4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6F153B" w:rsidRPr="00F86614" w14:paraId="753BAC28" w14:textId="77777777" w:rsidTr="00740BD4">
        <w:trPr>
          <w:trHeight w:val="465"/>
        </w:trPr>
        <w:tc>
          <w:tcPr>
            <w:tcW w:w="616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8FC0888" w14:textId="42913889" w:rsidR="006F153B" w:rsidRPr="00F86614" w:rsidRDefault="006F153B" w:rsidP="006F153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９</w:t>
            </w:r>
          </w:p>
        </w:tc>
        <w:tc>
          <w:tcPr>
            <w:tcW w:w="1916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47E00B0B" w14:textId="483AA2B4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79148354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147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30BAF27D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9174354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816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0C7ED7EB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4FF74C31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97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3DFD4DCD" w14:textId="598B4C34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6F153B" w:rsidRPr="00F86614" w14:paraId="5E726925" w14:textId="77777777" w:rsidTr="00740BD4">
        <w:trPr>
          <w:trHeight w:val="435"/>
        </w:trPr>
        <w:tc>
          <w:tcPr>
            <w:tcW w:w="616" w:type="dxa"/>
            <w:tcBorders>
              <w:top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87558" w14:textId="329E8E1E" w:rsidR="006F153B" w:rsidRPr="00F86614" w:rsidRDefault="006F153B" w:rsidP="006F153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10</w:t>
            </w:r>
          </w:p>
        </w:tc>
        <w:tc>
          <w:tcPr>
            <w:tcW w:w="1916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A595B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00D2CE3B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147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1E3D2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5388B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816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6DEBC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AB7F9" w14:textId="77777777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97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85509" w14:textId="5D32E3D1" w:rsidR="006F153B" w:rsidRPr="00F86614" w:rsidRDefault="006F153B" w:rsidP="006F153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2C746DD6" w14:textId="77777777" w:rsidR="00855C08" w:rsidRPr="00F86614" w:rsidRDefault="00855C08" w:rsidP="00E123F2">
      <w:pPr>
        <w:ind w:left="210" w:hangingChars="100" w:hanging="210"/>
        <w:rPr>
          <w:rFonts w:ascii="BIZ UDゴシック" w:eastAsia="BIZ UDゴシック" w:hAnsi="BIZ UDゴシック"/>
          <w:color w:val="000000" w:themeColor="text1"/>
        </w:rPr>
      </w:pPr>
    </w:p>
    <w:p w14:paraId="7DF4D7BF" w14:textId="495712AE" w:rsidR="009C3344" w:rsidRPr="00F86614" w:rsidRDefault="009C3344" w:rsidP="00E123F2">
      <w:pPr>
        <w:ind w:left="210" w:hangingChars="100" w:hanging="210"/>
        <w:rPr>
          <w:rFonts w:ascii="BIZ UDゴシック" w:eastAsia="BIZ UDゴシック" w:hAnsi="BIZ UDゴシック"/>
          <w:color w:val="000000" w:themeColor="text1"/>
        </w:rPr>
      </w:pPr>
      <w:r w:rsidRPr="00F86614">
        <w:rPr>
          <w:rFonts w:ascii="BIZ UDゴシック" w:eastAsia="BIZ UDゴシック" w:hAnsi="BIZ UDゴシック" w:hint="eastAsia"/>
          <w:color w:val="000000" w:themeColor="text1"/>
        </w:rPr>
        <w:t>※</w:t>
      </w:r>
      <w:r w:rsidR="00E123F2" w:rsidRPr="00F86614">
        <w:rPr>
          <w:rFonts w:ascii="BIZ UDゴシック" w:eastAsia="BIZ UDゴシック" w:hAnsi="BIZ UDゴシック" w:hint="eastAsia"/>
          <w:color w:val="000000" w:themeColor="text1"/>
        </w:rPr>
        <w:t>以下、学校住所、学校名、応募数をご記入ください。</w:t>
      </w:r>
      <w:r w:rsidRPr="00F86614">
        <w:rPr>
          <w:rFonts w:ascii="BIZ UDゴシック" w:eastAsia="BIZ UDゴシック" w:hAnsi="BIZ UDゴシック" w:hint="eastAsia"/>
          <w:color w:val="000000" w:themeColor="text1"/>
        </w:rPr>
        <w:t>参加賞をお送りする際の宛名として使用させていただきますので、正確にご記入くださいますようお願いいたします。</w:t>
      </w:r>
      <w:r w:rsidR="00E123F2" w:rsidRPr="00F86614">
        <w:rPr>
          <w:rFonts w:ascii="BIZ UDゴシック" w:eastAsia="BIZ UDゴシック" w:hAnsi="BIZ UDゴシック" w:hint="eastAsia"/>
          <w:color w:val="000000" w:themeColor="text1"/>
        </w:rPr>
        <w:t>本用紙を複数枚提出される場合は１枚目のみにご記入ください。</w:t>
      </w:r>
    </w:p>
    <w:p w14:paraId="448BC323" w14:textId="77777777" w:rsidR="00D46DFC" w:rsidRPr="00F86614" w:rsidRDefault="00D46DFC" w:rsidP="00E123F2">
      <w:pPr>
        <w:ind w:left="210" w:hangingChars="100" w:hanging="210"/>
        <w:rPr>
          <w:rFonts w:ascii="BIZ UDゴシック" w:eastAsia="BIZ UDゴシック" w:hAnsi="BIZ UDゴシック"/>
          <w:color w:val="000000" w:themeColor="text1"/>
        </w:rPr>
      </w:pPr>
    </w:p>
    <w:tbl>
      <w:tblPr>
        <w:tblpPr w:leftFromText="142" w:rightFromText="142" w:vertAnchor="text" w:horzAnchor="margin" w:tblpXSpec="center" w:tblpY="530"/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6"/>
      </w:tblGrid>
      <w:tr w:rsidR="001F3692" w:rsidRPr="00F86614" w14:paraId="36E4924D" w14:textId="77777777" w:rsidTr="00E123F2">
        <w:trPr>
          <w:trHeight w:val="1106"/>
        </w:trPr>
        <w:tc>
          <w:tcPr>
            <w:tcW w:w="92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D6937B" w14:textId="08B66277" w:rsidR="001F3692" w:rsidRPr="00F86614" w:rsidRDefault="001F3692" w:rsidP="00E123F2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 xml:space="preserve">　　　</w:t>
            </w: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〒</w:t>
            </w:r>
            <w:r w:rsidR="009C3344"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　　　　-</w:t>
            </w:r>
          </w:p>
        </w:tc>
      </w:tr>
      <w:tr w:rsidR="001F3692" w:rsidRPr="00F86614" w14:paraId="58ACF9BA" w14:textId="77777777" w:rsidTr="00E123F2">
        <w:trPr>
          <w:trHeight w:val="406"/>
        </w:trPr>
        <w:tc>
          <w:tcPr>
            <w:tcW w:w="9206" w:type="dxa"/>
            <w:tcBorders>
              <w:left w:val="single" w:sz="12" w:space="0" w:color="auto"/>
              <w:right w:val="single" w:sz="12" w:space="0" w:color="auto"/>
            </w:tcBorders>
          </w:tcPr>
          <w:p w14:paraId="79CD6BC9" w14:textId="3C4FC4DC" w:rsidR="001F3692" w:rsidRPr="00F86614" w:rsidRDefault="001F3692" w:rsidP="00E123F2">
            <w:pPr>
              <w:wordWrap w:val="0"/>
              <w:ind w:right="840" w:firstLineChars="3200" w:firstLine="672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御中</w:t>
            </w:r>
          </w:p>
        </w:tc>
      </w:tr>
      <w:tr w:rsidR="001F3692" w:rsidRPr="00F86614" w14:paraId="1E614B10" w14:textId="77777777" w:rsidTr="00E123F2">
        <w:trPr>
          <w:trHeight w:val="539"/>
        </w:trPr>
        <w:tc>
          <w:tcPr>
            <w:tcW w:w="92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52A36" w14:textId="7170DD98" w:rsidR="001F3692" w:rsidRPr="00F86614" w:rsidRDefault="001F3692" w:rsidP="00E123F2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（応募</w:t>
            </w:r>
            <w:r w:rsidR="00E123F2"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総</w:t>
            </w: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数）　　　</w:t>
            </w:r>
            <w:r w:rsidR="009C3344"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</w:t>
            </w: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点</w:t>
            </w:r>
          </w:p>
        </w:tc>
      </w:tr>
    </w:tbl>
    <w:p w14:paraId="4804577D" w14:textId="11F215D2" w:rsidR="009D4ADC" w:rsidRPr="00F86614" w:rsidRDefault="00C37FA1" w:rsidP="00441F46">
      <w:pPr>
        <w:rPr>
          <w:rFonts w:ascii="BIZ UDゴシック" w:eastAsia="BIZ UDゴシック" w:hAnsi="BIZ UDゴシック"/>
          <w:color w:val="000000" w:themeColor="text1"/>
        </w:rPr>
      </w:pPr>
      <w:r w:rsidRPr="00F86614">
        <w:rPr>
          <w:rFonts w:ascii="BIZ UDゴシック" w:eastAsia="BIZ UDゴシック" w:hAnsi="BIZ UDゴシック" w:cs="ＭＳ ゴシック"/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73553D9" wp14:editId="60567002">
                <wp:simplePos x="0" y="0"/>
                <wp:positionH relativeFrom="column">
                  <wp:posOffset>3891611</wp:posOffset>
                </wp:positionH>
                <wp:positionV relativeFrom="paragraph">
                  <wp:posOffset>1790369</wp:posOffset>
                </wp:positionV>
                <wp:extent cx="2178492" cy="1404620"/>
                <wp:effectExtent l="0" t="0" r="12700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4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F6BF1" w14:textId="58821C94" w:rsidR="00DF287D" w:rsidRPr="00DF287D" w:rsidRDefault="00DF287D" w:rsidP="00DF287D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  <w:szCs w:val="18"/>
                              </w:rPr>
                            </w:pPr>
                            <w:r w:rsidRPr="00DF287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8"/>
                              </w:rPr>
                              <w:t>「家庭の日」「オアシス運動」参加賞在中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553D9" id="_x0000_s1029" type="#_x0000_t202" style="position:absolute;left:0;text-align:left;margin-left:306.45pt;margin-top:140.95pt;width:171.5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">
                <v:textbox style="mso-fit-shape-to-text:t">
                  <w:txbxContent>
                    <w:p w14:paraId="001F6BF1" w14:textId="58821C94" w:rsidR="00DF287D" w:rsidRPr="00DF287D" w:rsidRDefault="00DF287D" w:rsidP="00DF287D">
                      <w:pPr>
                        <w:rPr>
                          <w:rFonts w:ascii="BIZ UDゴシック" w:eastAsia="BIZ UDゴシック" w:hAnsi="BIZ UDゴシック"/>
                          <w:sz w:val="16"/>
                          <w:szCs w:val="18"/>
                        </w:rPr>
                      </w:pPr>
                      <w:r w:rsidRPr="00DF287D">
                        <w:rPr>
                          <w:rFonts w:ascii="BIZ UDゴシック" w:eastAsia="BIZ UDゴシック" w:hAnsi="BIZ UDゴシック" w:hint="eastAsia"/>
                          <w:sz w:val="16"/>
                          <w:szCs w:val="18"/>
                        </w:rPr>
                        <w:t>「家庭の日」「オアシス運動」参加賞在中</w:t>
                      </w:r>
                    </w:p>
                  </w:txbxContent>
                </v:textbox>
              </v:shape>
            </w:pict>
          </mc:Fallback>
        </mc:AlternateContent>
      </w:r>
    </w:p>
    <w:p w14:paraId="53D0B100" w14:textId="0B9D492F" w:rsidR="000076EF" w:rsidRPr="00F86614" w:rsidRDefault="009A47C1" w:rsidP="009A47C1">
      <w:pPr>
        <w:jc w:val="left"/>
        <w:rPr>
          <w:rFonts w:ascii="BIZ UDゴシック" w:eastAsia="BIZ UDゴシック" w:hAnsi="BIZ UDゴシック"/>
          <w:b/>
          <w:color w:val="000000" w:themeColor="text1"/>
        </w:rPr>
      </w:pPr>
      <w:r w:rsidRPr="00F86614">
        <w:rPr>
          <w:rFonts w:ascii="BIZ UDゴシック" w:eastAsia="BIZ UDゴシック" w:hAnsi="BIZ UDゴシック"/>
          <w:b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6531081" wp14:editId="7DD2631A">
                <wp:simplePos x="0" y="0"/>
                <wp:positionH relativeFrom="column">
                  <wp:posOffset>-161290</wp:posOffset>
                </wp:positionH>
                <wp:positionV relativeFrom="paragraph">
                  <wp:posOffset>-252417</wp:posOffset>
                </wp:positionV>
                <wp:extent cx="3166280" cy="1404620"/>
                <wp:effectExtent l="0" t="0" r="0" b="0"/>
                <wp:wrapNone/>
                <wp:docPr id="10339968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7F0D6" w14:textId="3FF86E7C" w:rsidR="009A47C1" w:rsidRDefault="009A47C1" w:rsidP="009A47C1">
                            <w:r w:rsidRPr="009A47C1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6"/>
                              </w:rPr>
                              <w:t>別</w:t>
                            </w:r>
                            <w:r w:rsidRPr="009A47C1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6"/>
                              </w:rPr>
                              <w:t>紙２</w:t>
                            </w:r>
                            <w:r w:rsidRPr="009A47C1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6"/>
                              </w:rPr>
                              <w:t>－２（ポスター用）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531081" id="_x0000_s1030" type="#_x0000_t202" style="position:absolute;margin-left:-12.7pt;margin-top:-19.9pt;width:249.3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cE0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" stroked="f">
                <v:textbox style="mso-fit-shape-to-text:t">
                  <w:txbxContent>
                    <w:p w14:paraId="6847F0D6" w14:textId="3FF86E7C" w:rsidR="009A47C1" w:rsidRDefault="009A47C1" w:rsidP="009A47C1">
                      <w:r w:rsidRPr="009A47C1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6"/>
                        </w:rPr>
                        <w:t>別</w:t>
                      </w:r>
                      <w:r w:rsidRPr="009A47C1"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6"/>
                        </w:rPr>
                        <w:t>紙２</w:t>
                      </w:r>
                      <w:r w:rsidRPr="009A47C1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6"/>
                        </w:rPr>
                        <w:t>－２（ポスター用）</w:t>
                      </w:r>
                    </w:p>
                  </w:txbxContent>
                </v:textbox>
              </v:shape>
            </w:pict>
          </mc:Fallback>
        </mc:AlternateContent>
      </w:r>
      <w:r w:rsidR="000076EF" w:rsidRPr="00F86614">
        <w:rPr>
          <w:rFonts w:ascii="BIZ UDゴシック" w:eastAsia="BIZ UDゴシック" w:hAnsi="BIZ UDゴシック" w:hint="eastAsia"/>
          <w:b/>
          <w:color w:val="000000" w:themeColor="text1"/>
        </w:rPr>
        <w:t xml:space="preserve">　　　　　　　　　　　　　　　　　　　　　　　</w:t>
      </w:r>
      <w:r w:rsidR="00AB7B86" w:rsidRPr="00F86614">
        <w:rPr>
          <w:rFonts w:ascii="BIZ UDゴシック" w:eastAsia="BIZ UDゴシック" w:hAnsi="BIZ UDゴシック" w:hint="eastAsia"/>
          <w:b/>
          <w:color w:val="000000" w:themeColor="text1"/>
        </w:rPr>
        <w:t xml:space="preserve">　　　　　　　　　　　　　　　　　　　</w:t>
      </w:r>
      <w:r w:rsidR="000076EF" w:rsidRPr="00F86614">
        <w:rPr>
          <w:rFonts w:ascii="BIZ UDゴシック" w:eastAsia="BIZ UDゴシック" w:hAnsi="BIZ UDゴシック" w:hint="eastAsia"/>
          <w:b/>
          <w:color w:val="000000" w:themeColor="text1"/>
        </w:rPr>
        <w:t>（No.　）</w:t>
      </w:r>
    </w:p>
    <w:p w14:paraId="43616A31" w14:textId="69FD377A" w:rsidR="004A6920" w:rsidRPr="00F86614" w:rsidRDefault="000076EF" w:rsidP="00756EEC">
      <w:pPr>
        <w:jc w:val="center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F86614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令和</w:t>
      </w:r>
      <w:r w:rsidR="00CF1F7B" w:rsidRPr="00F86614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８</w:t>
      </w:r>
      <w:r w:rsidRPr="00F86614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年度「家庭の日」「オアシス運動」応募作品一覧表</w:t>
      </w:r>
    </w:p>
    <w:tbl>
      <w:tblPr>
        <w:tblW w:w="9191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5"/>
        <w:gridCol w:w="2867"/>
        <w:gridCol w:w="1243"/>
        <w:gridCol w:w="3676"/>
      </w:tblGrid>
      <w:tr w:rsidR="004A6920" w:rsidRPr="00F86614" w14:paraId="1EDCD616" w14:textId="77777777" w:rsidTr="00AB6D11">
        <w:trPr>
          <w:trHeight w:val="549"/>
        </w:trPr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D8C08" w14:textId="77777777" w:rsidR="004A6920" w:rsidRPr="00F86614" w:rsidRDefault="004A6920" w:rsidP="00AB6D11">
            <w:pPr>
              <w:ind w:firstLineChars="100" w:firstLine="20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1"/>
              </w:rPr>
              <w:t>担当者名</w:t>
            </w:r>
          </w:p>
        </w:tc>
        <w:tc>
          <w:tcPr>
            <w:tcW w:w="778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91EA78" w14:textId="77777777" w:rsidR="004A6920" w:rsidRPr="00F86614" w:rsidRDefault="004A6920" w:rsidP="00AB6D11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4A6920" w:rsidRPr="00F86614" w14:paraId="23463674" w14:textId="77777777" w:rsidTr="00AB6D11">
        <w:trPr>
          <w:trHeight w:val="549"/>
        </w:trPr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DD154" w14:textId="77777777" w:rsidR="004A6920" w:rsidRPr="00F86614" w:rsidRDefault="004A6920" w:rsidP="00AB6D11">
            <w:pPr>
              <w:ind w:firstLineChars="100" w:firstLine="21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ＴＥＬ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433FF" w14:textId="77777777" w:rsidR="004A6920" w:rsidRPr="00F86614" w:rsidRDefault="004A6920" w:rsidP="00AB6D11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B851F" w14:textId="77777777" w:rsidR="004A6920" w:rsidRPr="00F86614" w:rsidRDefault="004A6920" w:rsidP="00AB6D11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ＦＡＸ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EB4AD" w14:textId="77777777" w:rsidR="004A6920" w:rsidRPr="00F86614" w:rsidRDefault="004A6920" w:rsidP="00AB6D11">
            <w:pPr>
              <w:ind w:left="525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57D29F0D" w14:textId="3DDD2544" w:rsidR="000076EF" w:rsidRPr="00F86614" w:rsidRDefault="000076EF" w:rsidP="00AB0464">
      <w:pPr>
        <w:pStyle w:val="a3"/>
        <w:ind w:firstLineChars="100" w:firstLine="210"/>
        <w:rPr>
          <w:rFonts w:ascii="BIZ UDゴシック" w:eastAsia="BIZ UDゴシック" w:hAnsi="BIZ UDゴシック"/>
          <w:b/>
          <w:color w:val="000000" w:themeColor="text1"/>
          <w:spacing w:val="0"/>
        </w:rPr>
      </w:pPr>
      <w:r w:rsidRPr="00F86614">
        <w:rPr>
          <w:rFonts w:ascii="BIZ UDゴシック" w:eastAsia="BIZ UDゴシック" w:hAnsi="BIZ UDゴシック" w:hint="eastAsia"/>
          <w:b/>
          <w:color w:val="000000" w:themeColor="text1"/>
          <w:spacing w:val="0"/>
          <w:szCs w:val="18"/>
        </w:rPr>
        <w:t>（</w:t>
      </w:r>
      <w:r w:rsidRPr="00F86614">
        <w:rPr>
          <w:rFonts w:ascii="BIZ UDゴシック" w:eastAsia="BIZ UDゴシック" w:hAnsi="BIZ UDゴシック" w:hint="eastAsia"/>
          <w:b/>
          <w:color w:val="000000" w:themeColor="text1"/>
          <w:spacing w:val="0"/>
        </w:rPr>
        <w:t>※）提出物は</w:t>
      </w:r>
      <w:r w:rsidRPr="00F86614">
        <w:rPr>
          <w:rFonts w:ascii="BIZ UDゴシック" w:eastAsia="BIZ UDゴシック" w:hAnsi="BIZ UDゴシック"/>
          <w:b/>
          <w:color w:val="000000" w:themeColor="text1"/>
          <w:spacing w:val="0"/>
        </w:rPr>
        <w:t>ホッチキス</w:t>
      </w:r>
      <w:r w:rsidRPr="00F86614">
        <w:rPr>
          <w:rFonts w:ascii="BIZ UDゴシック" w:eastAsia="BIZ UDゴシック" w:hAnsi="BIZ UDゴシック" w:hint="eastAsia"/>
          <w:b/>
          <w:color w:val="000000" w:themeColor="text1"/>
          <w:spacing w:val="0"/>
        </w:rPr>
        <w:t>で</w:t>
      </w:r>
      <w:r w:rsidRPr="00F86614">
        <w:rPr>
          <w:rFonts w:ascii="BIZ UDゴシック" w:eastAsia="BIZ UDゴシック" w:hAnsi="BIZ UDゴシック"/>
          <w:b/>
          <w:color w:val="000000" w:themeColor="text1"/>
          <w:spacing w:val="0"/>
        </w:rPr>
        <w:t>止めないでください。</w:t>
      </w:r>
    </w:p>
    <w:p w14:paraId="462CAD4F" w14:textId="7D5A3138" w:rsidR="000076EF" w:rsidRPr="00F86614" w:rsidRDefault="000076EF" w:rsidP="000310D1">
      <w:pPr>
        <w:pStyle w:val="a3"/>
        <w:rPr>
          <w:rFonts w:ascii="BIZ UDゴシック" w:eastAsia="BIZ UDゴシック" w:hAnsi="BIZ UDゴシック"/>
          <w:b/>
          <w:color w:val="000000" w:themeColor="text1"/>
        </w:rPr>
      </w:pPr>
      <w:r w:rsidRPr="00F86614">
        <w:rPr>
          <w:rFonts w:ascii="BIZ UDゴシック" w:eastAsia="BIZ UDゴシック" w:hAnsi="BIZ UDゴシック" w:hint="eastAsia"/>
          <w:b/>
          <w:color w:val="000000" w:themeColor="text1"/>
          <w:spacing w:val="0"/>
        </w:rPr>
        <w:t xml:space="preserve">　　　　</w:t>
      </w:r>
      <w:r w:rsidRPr="00F86614">
        <w:rPr>
          <w:rFonts w:ascii="BIZ UDゴシック" w:eastAsia="BIZ UDゴシック" w:hAnsi="BIZ UDゴシック" w:hint="eastAsia"/>
          <w:b/>
          <w:color w:val="000000" w:themeColor="text1"/>
          <w:szCs w:val="20"/>
        </w:rPr>
        <w:t>応募作品一覧表は必要事項が記載されていれば、</w:t>
      </w:r>
      <w:r w:rsidRPr="00F86614">
        <w:rPr>
          <w:rFonts w:ascii="BIZ UDゴシック" w:eastAsia="BIZ UDゴシック" w:hAnsi="BIZ UDゴシック" w:hint="eastAsia"/>
          <w:b/>
          <w:color w:val="000000" w:themeColor="text1"/>
        </w:rPr>
        <w:t>任意様式でも可です。</w:t>
      </w:r>
    </w:p>
    <w:p w14:paraId="3CDA236D" w14:textId="77777777" w:rsidR="00D46DFC" w:rsidRPr="00F86614" w:rsidRDefault="00202622" w:rsidP="00D574AB">
      <w:pPr>
        <w:ind w:left="720" w:hangingChars="400" w:hanging="720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F86614">
        <w:rPr>
          <w:rFonts w:ascii="BIZ UDゴシック" w:eastAsia="BIZ UDゴシック" w:hAnsi="BIZ UDゴシック" w:hint="eastAsia"/>
          <w:color w:val="000000" w:themeColor="text1"/>
          <w:sz w:val="18"/>
          <w:szCs w:val="20"/>
        </w:rPr>
        <w:t xml:space="preserve">　　　　 </w:t>
      </w:r>
      <w:r w:rsidR="00D46DFC" w:rsidRPr="00F86614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募集実施要項の「４ 応募要件」を満たすもののみを県民会議に提出してください。</w:t>
      </w:r>
    </w:p>
    <w:p w14:paraId="178DDD4C" w14:textId="77777777" w:rsidR="00D46DFC" w:rsidRPr="00F86614" w:rsidRDefault="00D46DFC" w:rsidP="00D574AB">
      <w:pPr>
        <w:ind w:leftChars="400" w:left="840"/>
        <w:rPr>
          <w:rFonts w:ascii="BIZ UDゴシック" w:eastAsia="BIZ UDゴシック" w:hAnsi="BIZ UDゴシック"/>
          <w:b/>
          <w:color w:val="000000" w:themeColor="text1"/>
          <w:sz w:val="22"/>
        </w:rPr>
      </w:pPr>
      <w:r w:rsidRPr="00F86614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県民会議に提出する作品については、「県民会議への提出」欄に「〇」を記入してください</w:t>
      </w:r>
      <w:r w:rsidRPr="00F86614">
        <w:rPr>
          <w:rFonts w:ascii="BIZ UDゴシック" w:eastAsia="BIZ UDゴシック" w:hAnsi="BIZ UDゴシック" w:hint="eastAsia"/>
          <w:b/>
          <w:color w:val="000000" w:themeColor="text1"/>
          <w:sz w:val="22"/>
        </w:rPr>
        <w:t>。</w:t>
      </w:r>
    </w:p>
    <w:p w14:paraId="386F7823" w14:textId="77777777" w:rsidR="00D46DFC" w:rsidRPr="00F86614" w:rsidRDefault="00D46DFC" w:rsidP="00D46DFC">
      <w:pPr>
        <w:ind w:leftChars="400" w:left="840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F86614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（参加賞は応募者全員に進呈します。）</w:t>
      </w:r>
    </w:p>
    <w:tbl>
      <w:tblPr>
        <w:tblW w:w="9765" w:type="dxa"/>
        <w:tblInd w:w="1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5"/>
        <w:gridCol w:w="3183"/>
        <w:gridCol w:w="2838"/>
        <w:gridCol w:w="932"/>
        <w:gridCol w:w="1038"/>
        <w:gridCol w:w="1059"/>
      </w:tblGrid>
      <w:tr w:rsidR="002D3C8E" w:rsidRPr="00F86614" w14:paraId="6D9FB87F" w14:textId="77777777" w:rsidTr="002D3C8E">
        <w:trPr>
          <w:trHeight w:val="542"/>
        </w:trPr>
        <w:tc>
          <w:tcPr>
            <w:tcW w:w="9765" w:type="dxa"/>
            <w:gridSpan w:val="6"/>
            <w:vAlign w:val="center"/>
          </w:tcPr>
          <w:p w14:paraId="28592EFE" w14:textId="3F48064B" w:rsidR="002D3C8E" w:rsidRPr="00F86614" w:rsidRDefault="002D3C8E" w:rsidP="002D3C8E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（県民会議への提出数）　　点　</w:t>
            </w:r>
          </w:p>
        </w:tc>
      </w:tr>
      <w:tr w:rsidR="002D3C8E" w:rsidRPr="00F86614" w14:paraId="1B348ED8" w14:textId="77777777" w:rsidTr="002D3C8E">
        <w:trPr>
          <w:trHeight w:val="542"/>
        </w:trPr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3B0185A5" w14:textId="77777777" w:rsidR="002D3C8E" w:rsidRPr="00F86614" w:rsidRDefault="002D3C8E" w:rsidP="00FE5CA7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番号</w:t>
            </w:r>
          </w:p>
        </w:tc>
        <w:tc>
          <w:tcPr>
            <w:tcW w:w="3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CE9E9" w14:textId="77777777" w:rsidR="002D3C8E" w:rsidRPr="00F86614" w:rsidRDefault="002D3C8E" w:rsidP="00FE5CA7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氏　　名</w:t>
            </w:r>
          </w:p>
        </w:tc>
        <w:tc>
          <w:tcPr>
            <w:tcW w:w="28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E670C0" w14:textId="77777777" w:rsidR="002D3C8E" w:rsidRPr="00F86614" w:rsidRDefault="002D3C8E" w:rsidP="00FE5CA7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ふ　り　が　な</w:t>
            </w: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05F2C" w14:textId="77777777" w:rsidR="002D3C8E" w:rsidRPr="00F86614" w:rsidRDefault="002D3C8E" w:rsidP="00FE5CA7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学年</w:t>
            </w:r>
          </w:p>
        </w:tc>
        <w:tc>
          <w:tcPr>
            <w:tcW w:w="1038" w:type="dxa"/>
            <w:tcBorders>
              <w:left w:val="single" w:sz="12" w:space="0" w:color="auto"/>
              <w:right w:val="single" w:sz="12" w:space="0" w:color="auto"/>
            </w:tcBorders>
          </w:tcPr>
          <w:p w14:paraId="5132D6C6" w14:textId="77777777" w:rsidR="002D3C8E" w:rsidRPr="00F86614" w:rsidRDefault="002D3C8E" w:rsidP="002D3C8E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県民会議</w:t>
            </w:r>
          </w:p>
          <w:p w14:paraId="264EC348" w14:textId="26665767" w:rsidR="002D3C8E" w:rsidRPr="00F86614" w:rsidRDefault="002D3C8E" w:rsidP="002D3C8E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への提出</w:t>
            </w:r>
          </w:p>
        </w:tc>
        <w:tc>
          <w:tcPr>
            <w:tcW w:w="10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7A138B" w14:textId="5E7414CC" w:rsidR="002D3C8E" w:rsidRPr="00F86614" w:rsidRDefault="002D3C8E" w:rsidP="00CF1F7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摘要</w:t>
            </w:r>
          </w:p>
        </w:tc>
      </w:tr>
      <w:tr w:rsidR="002D3C8E" w:rsidRPr="00F86614" w14:paraId="0B40789C" w14:textId="77777777" w:rsidTr="002D3C8E">
        <w:trPr>
          <w:trHeight w:val="619"/>
        </w:trPr>
        <w:tc>
          <w:tcPr>
            <w:tcW w:w="715" w:type="dxa"/>
            <w:tcBorders>
              <w:bottom w:val="dotted" w:sz="8" w:space="0" w:color="auto"/>
              <w:right w:val="single" w:sz="12" w:space="0" w:color="auto"/>
            </w:tcBorders>
            <w:vAlign w:val="center"/>
          </w:tcPr>
          <w:p w14:paraId="4A58AB8A" w14:textId="77777777" w:rsidR="002D3C8E" w:rsidRPr="00F86614" w:rsidRDefault="002D3C8E" w:rsidP="00FE5CA7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１</w:t>
            </w:r>
          </w:p>
        </w:tc>
        <w:tc>
          <w:tcPr>
            <w:tcW w:w="3183" w:type="dxa"/>
            <w:tcBorders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38BCC411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6FE29D0F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838" w:type="dxa"/>
            <w:tcBorders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63B02AFA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32" w:type="dxa"/>
            <w:tcBorders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86DB3A0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38" w:type="dxa"/>
            <w:tcBorders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29C6D176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B109AB8" w14:textId="36A66D96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2D3C8E" w:rsidRPr="00F86614" w14:paraId="14AA773C" w14:textId="77777777" w:rsidTr="002D3C8E">
        <w:trPr>
          <w:trHeight w:val="480"/>
        </w:trPr>
        <w:tc>
          <w:tcPr>
            <w:tcW w:w="715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435FB9DC" w14:textId="77777777" w:rsidR="002D3C8E" w:rsidRPr="00F86614" w:rsidRDefault="002D3C8E" w:rsidP="00FE5CA7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２</w:t>
            </w:r>
          </w:p>
        </w:tc>
        <w:tc>
          <w:tcPr>
            <w:tcW w:w="318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5A664325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6C689D72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83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046D1840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32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68481036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3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D55C648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5BA86A26" w14:textId="4B5E57A9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2D3C8E" w:rsidRPr="00F86614" w14:paraId="214D8C3C" w14:textId="77777777" w:rsidTr="002D3C8E">
        <w:trPr>
          <w:trHeight w:val="628"/>
        </w:trPr>
        <w:tc>
          <w:tcPr>
            <w:tcW w:w="715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AACFDBB" w14:textId="77777777" w:rsidR="002D3C8E" w:rsidRPr="00F86614" w:rsidRDefault="002D3C8E" w:rsidP="00FE5CA7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３</w:t>
            </w:r>
          </w:p>
        </w:tc>
        <w:tc>
          <w:tcPr>
            <w:tcW w:w="318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8524B87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0A4B8837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83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0EB562D3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32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5F9CFF02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3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0A04ED3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676F3CE" w14:textId="5EA4BAD4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2D3C8E" w:rsidRPr="00F86614" w14:paraId="694714EB" w14:textId="77777777" w:rsidTr="002D3C8E">
        <w:trPr>
          <w:trHeight w:val="524"/>
        </w:trPr>
        <w:tc>
          <w:tcPr>
            <w:tcW w:w="715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37099358" w14:textId="77777777" w:rsidR="002D3C8E" w:rsidRPr="00F86614" w:rsidRDefault="002D3C8E" w:rsidP="00FE5CA7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４</w:t>
            </w:r>
          </w:p>
        </w:tc>
        <w:tc>
          <w:tcPr>
            <w:tcW w:w="318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0AD99AE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23930E65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83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5B9BF3BC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32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08E2523C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3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0170C3E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3387222F" w14:textId="50FCDF80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2D3C8E" w:rsidRPr="00F86614" w14:paraId="57287888" w14:textId="77777777" w:rsidTr="002D3C8E">
        <w:trPr>
          <w:trHeight w:val="504"/>
        </w:trPr>
        <w:tc>
          <w:tcPr>
            <w:tcW w:w="715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6FA6325" w14:textId="77777777" w:rsidR="002D3C8E" w:rsidRPr="00F86614" w:rsidRDefault="002D3C8E" w:rsidP="00FE5CA7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５</w:t>
            </w:r>
          </w:p>
        </w:tc>
        <w:tc>
          <w:tcPr>
            <w:tcW w:w="318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6F3AFE52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14975B5F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83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0D99146C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32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44B11C98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3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4F81A5DF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AC07C55" w14:textId="5F3D58B9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2D3C8E" w:rsidRPr="00F86614" w14:paraId="1B06FDA9" w14:textId="77777777" w:rsidTr="002D3C8E">
        <w:trPr>
          <w:trHeight w:val="524"/>
        </w:trPr>
        <w:tc>
          <w:tcPr>
            <w:tcW w:w="715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46A4E1C8" w14:textId="77777777" w:rsidR="002D3C8E" w:rsidRPr="00F86614" w:rsidRDefault="002D3C8E" w:rsidP="00FE5CA7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６</w:t>
            </w:r>
          </w:p>
        </w:tc>
        <w:tc>
          <w:tcPr>
            <w:tcW w:w="318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79A25D6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0D305B2C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83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32653B8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32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40667E2E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3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69EAA28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47F6A76D" w14:textId="3BC52EBC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2D3C8E" w:rsidRPr="00F86614" w14:paraId="701B5326" w14:textId="77777777" w:rsidTr="002D3C8E">
        <w:trPr>
          <w:trHeight w:val="562"/>
        </w:trPr>
        <w:tc>
          <w:tcPr>
            <w:tcW w:w="715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763DEBD2" w14:textId="77777777" w:rsidR="002D3C8E" w:rsidRPr="00F86614" w:rsidRDefault="002D3C8E" w:rsidP="00FE5CA7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７</w:t>
            </w:r>
          </w:p>
        </w:tc>
        <w:tc>
          <w:tcPr>
            <w:tcW w:w="318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0B52B18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7F7D3801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83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01DA6EFC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32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33E06D53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3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475D598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B4FBBBF" w14:textId="5FF27B6C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2D3C8E" w:rsidRPr="00F86614" w14:paraId="00066C6A" w14:textId="77777777" w:rsidTr="002D3C8E">
        <w:trPr>
          <w:trHeight w:val="656"/>
        </w:trPr>
        <w:tc>
          <w:tcPr>
            <w:tcW w:w="715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351C5D3" w14:textId="77777777" w:rsidR="002D3C8E" w:rsidRPr="00F86614" w:rsidRDefault="002D3C8E" w:rsidP="00FE5CA7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８</w:t>
            </w:r>
          </w:p>
        </w:tc>
        <w:tc>
          <w:tcPr>
            <w:tcW w:w="318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5295A8AF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4EEC3E9F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83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582B3912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32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0D39432E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3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CB413B7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5934B7CF" w14:textId="67900F9E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2D3C8E" w:rsidRPr="00F86614" w14:paraId="65430A6D" w14:textId="77777777" w:rsidTr="002D3C8E">
        <w:trPr>
          <w:trHeight w:val="460"/>
        </w:trPr>
        <w:tc>
          <w:tcPr>
            <w:tcW w:w="715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1179CF5D" w14:textId="77777777" w:rsidR="002D3C8E" w:rsidRPr="00F86614" w:rsidRDefault="002D3C8E" w:rsidP="00FE5CA7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９</w:t>
            </w:r>
          </w:p>
        </w:tc>
        <w:tc>
          <w:tcPr>
            <w:tcW w:w="318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3614F64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4AEC1EDB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83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5F689217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32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49B97584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3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8EAB299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B21289B" w14:textId="43651BDC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2D3C8E" w:rsidRPr="00F86614" w14:paraId="3F101CD6" w14:textId="77777777" w:rsidTr="002D3C8E">
        <w:trPr>
          <w:trHeight w:val="674"/>
        </w:trPr>
        <w:tc>
          <w:tcPr>
            <w:tcW w:w="715" w:type="dxa"/>
            <w:tcBorders>
              <w:top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3EF68" w14:textId="77777777" w:rsidR="002D3C8E" w:rsidRPr="00F86614" w:rsidRDefault="002D3C8E" w:rsidP="00FE5CA7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10</w:t>
            </w:r>
          </w:p>
        </w:tc>
        <w:tc>
          <w:tcPr>
            <w:tcW w:w="3183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37050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101D23E6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838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6DEBC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32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BA445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38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02EF5" w14:textId="77777777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7F57B" w14:textId="7ED24BBB" w:rsidR="002D3C8E" w:rsidRPr="00F86614" w:rsidRDefault="002D3C8E" w:rsidP="000C66A1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06D1C049" w14:textId="324627BA" w:rsidR="00D259F6" w:rsidRPr="00F86614" w:rsidRDefault="004A6920" w:rsidP="00756EEC">
      <w:pPr>
        <w:ind w:left="210" w:hangingChars="100" w:hanging="210"/>
        <w:rPr>
          <w:rFonts w:ascii="BIZ UDゴシック" w:eastAsia="BIZ UDゴシック" w:hAnsi="BIZ UDゴシック"/>
          <w:color w:val="000000" w:themeColor="text1"/>
        </w:rPr>
      </w:pPr>
      <w:r w:rsidRPr="00F86614">
        <w:rPr>
          <w:rFonts w:ascii="BIZ UDゴシック" w:eastAsia="BIZ UDゴシック" w:hAnsi="BIZ UDゴシック" w:hint="eastAsia"/>
          <w:color w:val="000000" w:themeColor="text1"/>
        </w:rPr>
        <w:t>※以下、学校住所、学校名、応募数をご記入ください。参加賞をお送りする際の宛名として使用させていただきますので、正確にご記入くださいますようお願いいたします。本用紙を複数枚提出される場合は１枚目のみにご記入ください。</w:t>
      </w:r>
    </w:p>
    <w:p w14:paraId="3802A767" w14:textId="77777777" w:rsidR="00D46DFC" w:rsidRPr="00F86614" w:rsidRDefault="00D46DFC" w:rsidP="00756EEC">
      <w:pPr>
        <w:ind w:left="210" w:hangingChars="100" w:hanging="210"/>
        <w:rPr>
          <w:rFonts w:ascii="BIZ UDゴシック" w:eastAsia="BIZ UDゴシック" w:hAnsi="BIZ UDゴシック"/>
          <w:color w:val="000000" w:themeColor="text1"/>
        </w:rPr>
      </w:pPr>
    </w:p>
    <w:p w14:paraId="30960E03" w14:textId="77777777" w:rsidR="00D46DFC" w:rsidRPr="00F86614" w:rsidRDefault="00D46DFC" w:rsidP="00756EEC">
      <w:pPr>
        <w:ind w:left="210" w:hangingChars="100" w:hanging="210"/>
        <w:rPr>
          <w:rFonts w:ascii="BIZ UDゴシック" w:eastAsia="BIZ UDゴシック" w:hAnsi="BIZ UDゴシック"/>
          <w:color w:val="000000" w:themeColor="text1"/>
        </w:rPr>
      </w:pPr>
    </w:p>
    <w:tbl>
      <w:tblPr>
        <w:tblpPr w:leftFromText="142" w:rightFromText="142" w:vertAnchor="text" w:horzAnchor="margin" w:tblpXSpec="center" w:tblpY="58"/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6"/>
      </w:tblGrid>
      <w:tr w:rsidR="0027327C" w:rsidRPr="00F86614" w14:paraId="41FA60F3" w14:textId="77777777" w:rsidTr="0027327C">
        <w:trPr>
          <w:trHeight w:val="1106"/>
        </w:trPr>
        <w:tc>
          <w:tcPr>
            <w:tcW w:w="92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BAFFF7" w14:textId="77777777" w:rsidR="0027327C" w:rsidRPr="00F86614" w:rsidRDefault="0027327C" w:rsidP="0027327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 xml:space="preserve">　　　</w:t>
            </w: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〒　　　　　　　-</w:t>
            </w:r>
          </w:p>
        </w:tc>
      </w:tr>
      <w:tr w:rsidR="0027327C" w:rsidRPr="00F86614" w14:paraId="134ABBA6" w14:textId="77777777" w:rsidTr="0027327C">
        <w:trPr>
          <w:trHeight w:val="406"/>
        </w:trPr>
        <w:tc>
          <w:tcPr>
            <w:tcW w:w="9206" w:type="dxa"/>
            <w:tcBorders>
              <w:left w:val="single" w:sz="12" w:space="0" w:color="auto"/>
              <w:right w:val="single" w:sz="12" w:space="0" w:color="auto"/>
            </w:tcBorders>
          </w:tcPr>
          <w:p w14:paraId="3D662949" w14:textId="77777777" w:rsidR="0027327C" w:rsidRPr="00F86614" w:rsidRDefault="0027327C" w:rsidP="0027327C">
            <w:pPr>
              <w:wordWrap w:val="0"/>
              <w:ind w:right="840" w:firstLineChars="3200" w:firstLine="672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御中</w:t>
            </w:r>
          </w:p>
        </w:tc>
      </w:tr>
      <w:tr w:rsidR="0027327C" w:rsidRPr="00F86614" w14:paraId="65AEFE2D" w14:textId="77777777" w:rsidTr="0027327C">
        <w:trPr>
          <w:trHeight w:val="539"/>
        </w:trPr>
        <w:tc>
          <w:tcPr>
            <w:tcW w:w="92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D98E3" w14:textId="77777777" w:rsidR="0027327C" w:rsidRPr="00F86614" w:rsidRDefault="0027327C" w:rsidP="0027327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（応募総数）　　　　　点</w:t>
            </w:r>
          </w:p>
        </w:tc>
      </w:tr>
    </w:tbl>
    <w:p w14:paraId="10AA780D" w14:textId="62CF3574" w:rsidR="00CF1F7B" w:rsidRPr="00F86614" w:rsidRDefault="0027327C" w:rsidP="00441F46">
      <w:pPr>
        <w:rPr>
          <w:rFonts w:ascii="BIZ UDゴシック" w:eastAsia="BIZ UDゴシック" w:hAnsi="BIZ UDゴシック"/>
          <w:color w:val="000000" w:themeColor="text1"/>
        </w:rPr>
      </w:pPr>
      <w:r w:rsidRPr="00F86614">
        <w:rPr>
          <w:rFonts w:ascii="BIZ UDゴシック" w:eastAsia="BIZ UDゴシック" w:hAnsi="BIZ UDゴシック" w:cs="ＭＳ ゴシック"/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B9343D6" wp14:editId="72BD1E11">
                <wp:simplePos x="0" y="0"/>
                <wp:positionH relativeFrom="column">
                  <wp:posOffset>3866515</wp:posOffset>
                </wp:positionH>
                <wp:positionV relativeFrom="paragraph">
                  <wp:posOffset>1489710</wp:posOffset>
                </wp:positionV>
                <wp:extent cx="2178050" cy="1404620"/>
                <wp:effectExtent l="0" t="0" r="12700" b="15240"/>
                <wp:wrapNone/>
                <wp:docPr id="15100110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A1C5B" w14:textId="77777777" w:rsidR="000C66A1" w:rsidRPr="00DF287D" w:rsidRDefault="000C66A1" w:rsidP="000C66A1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  <w:szCs w:val="18"/>
                              </w:rPr>
                            </w:pPr>
                            <w:r w:rsidRPr="00DF287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8"/>
                              </w:rPr>
                              <w:t>「家庭の日」「オアシス運動」参加賞在中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343D6" id="_x0000_s1031" type="#_x0000_t202" style="position:absolute;left:0;text-align:left;margin-left:304.45pt;margin-top:117.3pt;width:171.5pt;height:110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">
                <v:textbox style="mso-fit-shape-to-text:t">
                  <w:txbxContent>
                    <w:p w14:paraId="645A1C5B" w14:textId="77777777" w:rsidR="000C66A1" w:rsidRPr="00DF287D" w:rsidRDefault="000C66A1" w:rsidP="000C66A1">
                      <w:pPr>
                        <w:rPr>
                          <w:rFonts w:ascii="BIZ UDゴシック" w:eastAsia="BIZ UDゴシック" w:hAnsi="BIZ UDゴシック"/>
                          <w:sz w:val="16"/>
                          <w:szCs w:val="18"/>
                        </w:rPr>
                      </w:pPr>
                      <w:r w:rsidRPr="00DF287D">
                        <w:rPr>
                          <w:rFonts w:ascii="BIZ UDゴシック" w:eastAsia="BIZ UDゴシック" w:hAnsi="BIZ UDゴシック" w:hint="eastAsia"/>
                          <w:sz w:val="16"/>
                          <w:szCs w:val="18"/>
                        </w:rPr>
                        <w:t>「家庭の日」「オアシス運動」参加賞在中</w:t>
                      </w:r>
                    </w:p>
                  </w:txbxContent>
                </v:textbox>
              </v:shape>
            </w:pict>
          </mc:Fallback>
        </mc:AlternateContent>
      </w:r>
    </w:p>
    <w:p w14:paraId="42A12636" w14:textId="38DBC988" w:rsidR="00CF1F7B" w:rsidRPr="00F86614" w:rsidRDefault="00CF1F7B" w:rsidP="00441F46">
      <w:pPr>
        <w:rPr>
          <w:rFonts w:ascii="BIZ UDゴシック" w:eastAsia="BIZ UDゴシック" w:hAnsi="BIZ UDゴシック"/>
          <w:color w:val="000000" w:themeColor="text1"/>
        </w:rPr>
      </w:pPr>
    </w:p>
    <w:p w14:paraId="648DC0DA" w14:textId="545A61B2" w:rsidR="00CF1F7B" w:rsidRPr="00F86614" w:rsidRDefault="009A47C1" w:rsidP="009A47C1">
      <w:pPr>
        <w:jc w:val="left"/>
        <w:rPr>
          <w:rFonts w:ascii="BIZ UDゴシック" w:eastAsia="BIZ UDゴシック" w:hAnsi="BIZ UDゴシック"/>
          <w:b/>
          <w:color w:val="000000" w:themeColor="text1"/>
        </w:rPr>
      </w:pPr>
      <w:r w:rsidRPr="00F86614">
        <w:rPr>
          <w:rFonts w:ascii="BIZ UDゴシック" w:eastAsia="BIZ UDゴシック" w:hAnsi="BIZ UDゴシック"/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C846A9C" wp14:editId="3220BCB3">
                <wp:simplePos x="0" y="0"/>
                <wp:positionH relativeFrom="column">
                  <wp:posOffset>-272955</wp:posOffset>
                </wp:positionH>
                <wp:positionV relativeFrom="paragraph">
                  <wp:posOffset>-377361</wp:posOffset>
                </wp:positionV>
                <wp:extent cx="3166280" cy="1404620"/>
                <wp:effectExtent l="0" t="0" r="0" b="0"/>
                <wp:wrapNone/>
                <wp:docPr id="1157115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BC55D" w14:textId="059D2BF9" w:rsidR="009A47C1" w:rsidRPr="00BA10C8" w:rsidRDefault="009A47C1" w:rsidP="009A47C1">
                            <w:pPr>
                              <w:rPr>
                                <w:color w:val="000000" w:themeColor="text1"/>
                              </w:rPr>
                            </w:pPr>
                            <w:r w:rsidRPr="00BC422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別</w:t>
                            </w:r>
                            <w:r w:rsidRPr="00BC422B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紙２</w:t>
                            </w:r>
                            <w:r w:rsidRPr="00BC422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－３（標語用）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846A9C" id="_x0000_s1032" type="#_x0000_t202" style="position:absolute;margin-left:-21.5pt;margin-top:-29.7pt;width:249.3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G0DEw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" stroked="f">
                <v:textbox style="mso-fit-shape-to-text:t">
                  <w:txbxContent>
                    <w:p w14:paraId="515BC55D" w14:textId="059D2BF9" w:rsidR="009A47C1" w:rsidRPr="00BA10C8" w:rsidRDefault="009A47C1" w:rsidP="009A47C1">
                      <w:pPr>
                        <w:rPr>
                          <w:color w:val="000000" w:themeColor="text1"/>
                        </w:rPr>
                      </w:pPr>
                      <w:r w:rsidRPr="00BC422B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  <w:szCs w:val="36"/>
                        </w:rPr>
                        <w:t>別</w:t>
                      </w:r>
                      <w:r w:rsidRPr="00BC422B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2"/>
                          <w:szCs w:val="36"/>
                        </w:rPr>
                        <w:t>紙２</w:t>
                      </w:r>
                      <w:r w:rsidRPr="00BC422B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  <w:szCs w:val="36"/>
                        </w:rPr>
                        <w:t>－３（標語用）</w:t>
                      </w:r>
                    </w:p>
                  </w:txbxContent>
                </v:textbox>
              </v:shape>
            </w:pict>
          </mc:Fallback>
        </mc:AlternateContent>
      </w:r>
      <w:r w:rsidR="00CF1F7B" w:rsidRPr="00F86614"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</w:rPr>
        <w:t xml:space="preserve">　　　　　　　</w:t>
      </w:r>
      <w:r w:rsidR="00CF1F7B" w:rsidRPr="00F86614">
        <w:rPr>
          <w:rFonts w:ascii="BIZ UDゴシック" w:eastAsia="BIZ UDゴシック" w:hAnsi="BIZ UDゴシック" w:hint="eastAsia"/>
          <w:b/>
          <w:color w:val="000000" w:themeColor="text1"/>
        </w:rPr>
        <w:t xml:space="preserve">　　　　　　　　　　　　　　</w:t>
      </w:r>
      <w:r w:rsidRPr="00F86614">
        <w:rPr>
          <w:rFonts w:ascii="BIZ UDゴシック" w:eastAsia="BIZ UDゴシック" w:hAnsi="BIZ UDゴシック" w:hint="eastAsia"/>
          <w:b/>
          <w:color w:val="000000" w:themeColor="text1"/>
        </w:rPr>
        <w:t xml:space="preserve">　　　　　　　　　　　　　　　　</w:t>
      </w:r>
      <w:r w:rsidR="00CF1F7B" w:rsidRPr="00F86614">
        <w:rPr>
          <w:rFonts w:ascii="BIZ UDゴシック" w:eastAsia="BIZ UDゴシック" w:hAnsi="BIZ UDゴシック" w:hint="eastAsia"/>
          <w:b/>
          <w:color w:val="000000" w:themeColor="text1"/>
        </w:rPr>
        <w:t xml:space="preserve">　　（No.　）</w:t>
      </w:r>
    </w:p>
    <w:p w14:paraId="63AC3064" w14:textId="56D954B8" w:rsidR="009A47C1" w:rsidRPr="00F86614" w:rsidRDefault="009A47C1" w:rsidP="009A47C1">
      <w:pPr>
        <w:jc w:val="left"/>
        <w:rPr>
          <w:rFonts w:ascii="BIZ UDゴシック" w:eastAsia="BIZ UDゴシック" w:hAnsi="BIZ UDゴシック"/>
          <w:b/>
          <w:color w:val="000000" w:themeColor="text1"/>
        </w:rPr>
      </w:pPr>
    </w:p>
    <w:p w14:paraId="2D2C5D50" w14:textId="24FB2A56" w:rsidR="00CF1F7B" w:rsidRPr="00F86614" w:rsidRDefault="00CF1F7B" w:rsidP="00CF1F7B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F8661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令和８年度「家庭の日」「オアシス運動</w:t>
      </w:r>
      <w:r w:rsidR="00970549" w:rsidRPr="00F8661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」</w:t>
      </w:r>
      <w:r w:rsidRPr="00F8661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応募作品一覧表</w:t>
      </w:r>
    </w:p>
    <w:p w14:paraId="1A04920B" w14:textId="77777777" w:rsidR="00CF1F7B" w:rsidRPr="00F86614" w:rsidRDefault="00CF1F7B" w:rsidP="00CF1F7B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tbl>
      <w:tblPr>
        <w:tblW w:w="9191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5"/>
        <w:gridCol w:w="2867"/>
        <w:gridCol w:w="1243"/>
        <w:gridCol w:w="3676"/>
      </w:tblGrid>
      <w:tr w:rsidR="00CF1F7B" w:rsidRPr="00F86614" w14:paraId="326FDD9A" w14:textId="77777777" w:rsidTr="0037519C">
        <w:trPr>
          <w:trHeight w:val="549"/>
        </w:trPr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36A84" w14:textId="77777777" w:rsidR="00CF1F7B" w:rsidRPr="00F86614" w:rsidRDefault="00CF1F7B" w:rsidP="0037519C">
            <w:pPr>
              <w:ind w:firstLineChars="100" w:firstLine="20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1"/>
              </w:rPr>
              <w:t>担当者名</w:t>
            </w:r>
          </w:p>
        </w:tc>
        <w:tc>
          <w:tcPr>
            <w:tcW w:w="778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FA1E79" w14:textId="77777777" w:rsidR="00CF1F7B" w:rsidRPr="00F86614" w:rsidRDefault="00CF1F7B" w:rsidP="0037519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CF1F7B" w:rsidRPr="00F86614" w14:paraId="270B2C1B" w14:textId="77777777" w:rsidTr="0037519C">
        <w:trPr>
          <w:trHeight w:val="549"/>
        </w:trPr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52807" w14:textId="77777777" w:rsidR="00CF1F7B" w:rsidRPr="00F86614" w:rsidRDefault="00CF1F7B" w:rsidP="0037519C">
            <w:pPr>
              <w:ind w:firstLineChars="100" w:firstLine="21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ＴＥＬ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D482B" w14:textId="77777777" w:rsidR="00CF1F7B" w:rsidRPr="00F86614" w:rsidRDefault="00CF1F7B" w:rsidP="0037519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6793B" w14:textId="77777777" w:rsidR="00CF1F7B" w:rsidRPr="00F86614" w:rsidRDefault="00CF1F7B" w:rsidP="0037519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ＦＡＸ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D59D95" w14:textId="77777777" w:rsidR="00CF1F7B" w:rsidRPr="00F86614" w:rsidRDefault="00CF1F7B" w:rsidP="0037519C">
            <w:pPr>
              <w:ind w:left="525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72A7CC84" w14:textId="77777777" w:rsidR="00CF1F7B" w:rsidRPr="00F86614" w:rsidRDefault="00CF1F7B" w:rsidP="00CF1F7B">
      <w:pPr>
        <w:pStyle w:val="a3"/>
        <w:ind w:firstLineChars="100" w:firstLine="210"/>
        <w:rPr>
          <w:rFonts w:ascii="BIZ UDゴシック" w:eastAsia="BIZ UDゴシック" w:hAnsi="BIZ UDゴシック"/>
          <w:b/>
          <w:color w:val="000000" w:themeColor="text1"/>
          <w:spacing w:val="0"/>
        </w:rPr>
      </w:pPr>
      <w:r w:rsidRPr="00F86614">
        <w:rPr>
          <w:rFonts w:ascii="BIZ UDゴシック" w:eastAsia="BIZ UDゴシック" w:hAnsi="BIZ UDゴシック" w:hint="eastAsia"/>
          <w:b/>
          <w:color w:val="000000" w:themeColor="text1"/>
          <w:spacing w:val="0"/>
          <w:szCs w:val="18"/>
        </w:rPr>
        <w:t>（</w:t>
      </w:r>
      <w:r w:rsidRPr="00F86614">
        <w:rPr>
          <w:rFonts w:ascii="BIZ UDゴシック" w:eastAsia="BIZ UDゴシック" w:hAnsi="BIZ UDゴシック" w:hint="eastAsia"/>
          <w:b/>
          <w:color w:val="000000" w:themeColor="text1"/>
          <w:spacing w:val="0"/>
        </w:rPr>
        <w:t>※）提出物は</w:t>
      </w:r>
      <w:r w:rsidRPr="00F86614">
        <w:rPr>
          <w:rFonts w:ascii="BIZ UDゴシック" w:eastAsia="BIZ UDゴシック" w:hAnsi="BIZ UDゴシック"/>
          <w:b/>
          <w:color w:val="000000" w:themeColor="text1"/>
          <w:spacing w:val="0"/>
        </w:rPr>
        <w:t>ホッチキス</w:t>
      </w:r>
      <w:r w:rsidRPr="00F86614">
        <w:rPr>
          <w:rFonts w:ascii="BIZ UDゴシック" w:eastAsia="BIZ UDゴシック" w:hAnsi="BIZ UDゴシック" w:hint="eastAsia"/>
          <w:b/>
          <w:color w:val="000000" w:themeColor="text1"/>
          <w:spacing w:val="0"/>
        </w:rPr>
        <w:t>で</w:t>
      </w:r>
      <w:r w:rsidRPr="00F86614">
        <w:rPr>
          <w:rFonts w:ascii="BIZ UDゴシック" w:eastAsia="BIZ UDゴシック" w:hAnsi="BIZ UDゴシック"/>
          <w:b/>
          <w:color w:val="000000" w:themeColor="text1"/>
          <w:spacing w:val="0"/>
        </w:rPr>
        <w:t>止めないでください。</w:t>
      </w:r>
    </w:p>
    <w:p w14:paraId="2A5DD373" w14:textId="77777777" w:rsidR="00CF1F7B" w:rsidRPr="00F86614" w:rsidRDefault="00CF1F7B" w:rsidP="00CF1F7B">
      <w:pPr>
        <w:pStyle w:val="a3"/>
        <w:rPr>
          <w:rFonts w:ascii="BIZ UDゴシック" w:eastAsia="BIZ UDゴシック" w:hAnsi="BIZ UDゴシック"/>
          <w:b/>
          <w:color w:val="000000" w:themeColor="text1"/>
        </w:rPr>
      </w:pPr>
      <w:r w:rsidRPr="00F86614">
        <w:rPr>
          <w:rFonts w:ascii="BIZ UDゴシック" w:eastAsia="BIZ UDゴシック" w:hAnsi="BIZ UDゴシック" w:hint="eastAsia"/>
          <w:b/>
          <w:color w:val="000000" w:themeColor="text1"/>
          <w:spacing w:val="0"/>
        </w:rPr>
        <w:t xml:space="preserve">　　　　</w:t>
      </w:r>
      <w:r w:rsidRPr="00F86614">
        <w:rPr>
          <w:rFonts w:ascii="BIZ UDゴシック" w:eastAsia="BIZ UDゴシック" w:hAnsi="BIZ UDゴシック" w:hint="eastAsia"/>
          <w:b/>
          <w:color w:val="000000" w:themeColor="text1"/>
          <w:szCs w:val="20"/>
        </w:rPr>
        <w:t>応募作品一覧表は必要事項が記載されていれば、</w:t>
      </w:r>
      <w:r w:rsidRPr="00F86614">
        <w:rPr>
          <w:rFonts w:ascii="BIZ UDゴシック" w:eastAsia="BIZ UDゴシック" w:hAnsi="BIZ UDゴシック" w:hint="eastAsia"/>
          <w:b/>
          <w:color w:val="000000" w:themeColor="text1"/>
        </w:rPr>
        <w:t>任意様式でも可です。</w:t>
      </w:r>
    </w:p>
    <w:p w14:paraId="75383C0C" w14:textId="77777777" w:rsidR="00D46DFC" w:rsidRPr="00F86614" w:rsidRDefault="00CF1F7B" w:rsidP="00D574AB">
      <w:pPr>
        <w:ind w:left="720" w:hangingChars="400" w:hanging="720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F86614">
        <w:rPr>
          <w:rFonts w:ascii="BIZ UDゴシック" w:eastAsia="BIZ UDゴシック" w:hAnsi="BIZ UDゴシック" w:hint="eastAsia"/>
          <w:color w:val="000000" w:themeColor="text1"/>
          <w:sz w:val="18"/>
          <w:szCs w:val="20"/>
        </w:rPr>
        <w:t xml:space="preserve">　　　　 </w:t>
      </w:r>
      <w:r w:rsidR="00D46DFC" w:rsidRPr="00F86614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募集実施要項の「４ 応募要件」を満たすもののみを県民会議に提出してください。</w:t>
      </w:r>
    </w:p>
    <w:p w14:paraId="09648D67" w14:textId="77777777" w:rsidR="00D46DFC" w:rsidRPr="00F86614" w:rsidRDefault="00D46DFC" w:rsidP="00D574AB">
      <w:pPr>
        <w:ind w:leftChars="400" w:left="840"/>
        <w:rPr>
          <w:rFonts w:ascii="BIZ UDゴシック" w:eastAsia="BIZ UDゴシック" w:hAnsi="BIZ UDゴシック"/>
          <w:b/>
          <w:color w:val="000000" w:themeColor="text1"/>
          <w:sz w:val="22"/>
        </w:rPr>
      </w:pPr>
      <w:r w:rsidRPr="00F86614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県民会議に提出する作品については、「県民会議への提出」欄に「〇」を記入してください</w:t>
      </w:r>
      <w:r w:rsidRPr="00F86614">
        <w:rPr>
          <w:rFonts w:ascii="BIZ UDゴシック" w:eastAsia="BIZ UDゴシック" w:hAnsi="BIZ UDゴシック" w:hint="eastAsia"/>
          <w:b/>
          <w:color w:val="000000" w:themeColor="text1"/>
          <w:sz w:val="22"/>
        </w:rPr>
        <w:t>。</w:t>
      </w:r>
    </w:p>
    <w:p w14:paraId="71915167" w14:textId="77777777" w:rsidR="00D46DFC" w:rsidRPr="00F86614" w:rsidRDefault="00D46DFC" w:rsidP="00D46DFC">
      <w:pPr>
        <w:ind w:leftChars="400" w:left="840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F86614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（参加賞は応募者全員に進呈します。）</w:t>
      </w:r>
    </w:p>
    <w:tbl>
      <w:tblPr>
        <w:tblW w:w="9765" w:type="dxa"/>
        <w:tblInd w:w="1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5"/>
        <w:gridCol w:w="3183"/>
        <w:gridCol w:w="2711"/>
        <w:gridCol w:w="1059"/>
        <w:gridCol w:w="1038"/>
        <w:gridCol w:w="1059"/>
      </w:tblGrid>
      <w:tr w:rsidR="00A43925" w:rsidRPr="00F86614" w14:paraId="6F23F5AB" w14:textId="77777777" w:rsidTr="00A43925">
        <w:trPr>
          <w:trHeight w:val="542"/>
        </w:trPr>
        <w:tc>
          <w:tcPr>
            <w:tcW w:w="9765" w:type="dxa"/>
            <w:gridSpan w:val="6"/>
            <w:vAlign w:val="center"/>
          </w:tcPr>
          <w:p w14:paraId="670CBFB8" w14:textId="392B3357" w:rsidR="00A43925" w:rsidRPr="00F86614" w:rsidRDefault="00A43925" w:rsidP="00A4392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（県民会議への提出数）　　点　</w:t>
            </w:r>
          </w:p>
        </w:tc>
      </w:tr>
      <w:tr w:rsidR="00D259F6" w:rsidRPr="00F86614" w14:paraId="41B4E604" w14:textId="77777777" w:rsidTr="00D259F6">
        <w:trPr>
          <w:trHeight w:val="542"/>
        </w:trPr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51949CAD" w14:textId="77777777" w:rsidR="00D259F6" w:rsidRPr="00F86614" w:rsidRDefault="00D259F6" w:rsidP="0037519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番号</w:t>
            </w:r>
          </w:p>
        </w:tc>
        <w:tc>
          <w:tcPr>
            <w:tcW w:w="3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B86EB" w14:textId="77777777" w:rsidR="00D259F6" w:rsidRPr="00F86614" w:rsidRDefault="00D259F6" w:rsidP="0037519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氏　　名</w:t>
            </w:r>
          </w:p>
        </w:tc>
        <w:tc>
          <w:tcPr>
            <w:tcW w:w="27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83B8B0" w14:textId="77777777" w:rsidR="00D259F6" w:rsidRPr="00F86614" w:rsidRDefault="00D259F6" w:rsidP="0037519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ふ　り　が　な</w:t>
            </w:r>
          </w:p>
        </w:tc>
        <w:tc>
          <w:tcPr>
            <w:tcW w:w="10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51378B" w14:textId="77777777" w:rsidR="00D259F6" w:rsidRPr="00F86614" w:rsidRDefault="00D259F6" w:rsidP="0037519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学年</w:t>
            </w:r>
          </w:p>
        </w:tc>
        <w:tc>
          <w:tcPr>
            <w:tcW w:w="1038" w:type="dxa"/>
            <w:tcBorders>
              <w:left w:val="single" w:sz="12" w:space="0" w:color="auto"/>
              <w:right w:val="single" w:sz="12" w:space="0" w:color="auto"/>
            </w:tcBorders>
          </w:tcPr>
          <w:p w14:paraId="60417058" w14:textId="77777777" w:rsidR="00D259F6" w:rsidRPr="00F86614" w:rsidRDefault="00D259F6" w:rsidP="00D259F6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県民会議</w:t>
            </w:r>
          </w:p>
          <w:p w14:paraId="67581CFD" w14:textId="497FC93F" w:rsidR="00D259F6" w:rsidRPr="00F86614" w:rsidRDefault="00D259F6" w:rsidP="00D259F6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への提出</w:t>
            </w:r>
          </w:p>
        </w:tc>
        <w:tc>
          <w:tcPr>
            <w:tcW w:w="10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CC8FCA" w14:textId="20228514" w:rsidR="00D259F6" w:rsidRPr="00F86614" w:rsidRDefault="00D259F6" w:rsidP="0037519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摘要</w:t>
            </w:r>
          </w:p>
        </w:tc>
      </w:tr>
      <w:tr w:rsidR="00D259F6" w:rsidRPr="00F86614" w14:paraId="5DC9BA73" w14:textId="77777777" w:rsidTr="00D259F6">
        <w:trPr>
          <w:trHeight w:val="619"/>
        </w:trPr>
        <w:tc>
          <w:tcPr>
            <w:tcW w:w="715" w:type="dxa"/>
            <w:tcBorders>
              <w:bottom w:val="dotted" w:sz="8" w:space="0" w:color="auto"/>
              <w:right w:val="single" w:sz="12" w:space="0" w:color="auto"/>
            </w:tcBorders>
            <w:vAlign w:val="center"/>
          </w:tcPr>
          <w:p w14:paraId="53E8F2AE" w14:textId="77777777" w:rsidR="00D259F6" w:rsidRPr="00F86614" w:rsidRDefault="00D259F6" w:rsidP="0037519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１</w:t>
            </w:r>
          </w:p>
        </w:tc>
        <w:tc>
          <w:tcPr>
            <w:tcW w:w="3183" w:type="dxa"/>
            <w:tcBorders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2AB2E523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2C0D4715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711" w:type="dxa"/>
            <w:tcBorders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46CC287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2B6F7CFA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38" w:type="dxa"/>
            <w:tcBorders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20262836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6F1A44AE" w14:textId="3A5D161D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D259F6" w:rsidRPr="00F86614" w14:paraId="3B9BC3A9" w14:textId="77777777" w:rsidTr="00D259F6">
        <w:trPr>
          <w:trHeight w:val="480"/>
        </w:trPr>
        <w:tc>
          <w:tcPr>
            <w:tcW w:w="715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1F02B5B5" w14:textId="77777777" w:rsidR="00D259F6" w:rsidRPr="00F86614" w:rsidRDefault="00D259F6" w:rsidP="0037519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２</w:t>
            </w:r>
          </w:p>
        </w:tc>
        <w:tc>
          <w:tcPr>
            <w:tcW w:w="318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460191C2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45419160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71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F72D7CD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3CDE20F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3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492C522B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3C664CC4" w14:textId="72E152A4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D259F6" w:rsidRPr="00F86614" w14:paraId="16C2563A" w14:textId="77777777" w:rsidTr="00D259F6">
        <w:trPr>
          <w:trHeight w:val="628"/>
        </w:trPr>
        <w:tc>
          <w:tcPr>
            <w:tcW w:w="715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1ADF6AB" w14:textId="77777777" w:rsidR="00D259F6" w:rsidRPr="00F86614" w:rsidRDefault="00D259F6" w:rsidP="0037519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３</w:t>
            </w:r>
          </w:p>
        </w:tc>
        <w:tc>
          <w:tcPr>
            <w:tcW w:w="318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69DCFAE0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5D914DC6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71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2A617C13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8E1A1E4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3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267CB9DB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030CA27D" w14:textId="44590760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D259F6" w:rsidRPr="00F86614" w14:paraId="7C66AD9D" w14:textId="77777777" w:rsidTr="00D259F6">
        <w:trPr>
          <w:trHeight w:val="524"/>
        </w:trPr>
        <w:tc>
          <w:tcPr>
            <w:tcW w:w="715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3872A71F" w14:textId="77777777" w:rsidR="00D259F6" w:rsidRPr="00F86614" w:rsidRDefault="00D259F6" w:rsidP="0037519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４</w:t>
            </w:r>
          </w:p>
        </w:tc>
        <w:tc>
          <w:tcPr>
            <w:tcW w:w="318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218215A6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16853C6D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71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06BE124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5A8D6C1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3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0E5F0CA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09437831" w14:textId="19F2C115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D259F6" w:rsidRPr="00F86614" w14:paraId="3A4A5319" w14:textId="77777777" w:rsidTr="00D259F6">
        <w:trPr>
          <w:trHeight w:val="504"/>
        </w:trPr>
        <w:tc>
          <w:tcPr>
            <w:tcW w:w="715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A1F5A9F" w14:textId="77777777" w:rsidR="00D259F6" w:rsidRPr="00F86614" w:rsidRDefault="00D259F6" w:rsidP="0037519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５</w:t>
            </w:r>
          </w:p>
        </w:tc>
        <w:tc>
          <w:tcPr>
            <w:tcW w:w="318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6FE43F87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22661FF9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71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42E545BC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0B11290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3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0B258D5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54221346" w14:textId="605324A9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D259F6" w:rsidRPr="00F86614" w14:paraId="445CFD18" w14:textId="77777777" w:rsidTr="00D259F6">
        <w:trPr>
          <w:trHeight w:val="524"/>
        </w:trPr>
        <w:tc>
          <w:tcPr>
            <w:tcW w:w="715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5062CAC9" w14:textId="77777777" w:rsidR="00D259F6" w:rsidRPr="00F86614" w:rsidRDefault="00D259F6" w:rsidP="0037519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６</w:t>
            </w:r>
          </w:p>
        </w:tc>
        <w:tc>
          <w:tcPr>
            <w:tcW w:w="318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90A5FA7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1E047352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71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2BC8C8C3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50CAAE9D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3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45B5C9D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0A99ABB5" w14:textId="0506E3BC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D259F6" w:rsidRPr="00F86614" w14:paraId="3BFD834D" w14:textId="77777777" w:rsidTr="00D259F6">
        <w:trPr>
          <w:trHeight w:val="562"/>
        </w:trPr>
        <w:tc>
          <w:tcPr>
            <w:tcW w:w="715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3E66605B" w14:textId="77777777" w:rsidR="00D259F6" w:rsidRPr="00F86614" w:rsidRDefault="00D259F6" w:rsidP="0037519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７</w:t>
            </w:r>
          </w:p>
        </w:tc>
        <w:tc>
          <w:tcPr>
            <w:tcW w:w="318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88B4657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12167C28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71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03A5CA73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0A544EEF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3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55CA1FCE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5F64E04B" w14:textId="6FFCF183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D259F6" w:rsidRPr="00F86614" w14:paraId="5975D6AD" w14:textId="77777777" w:rsidTr="00D259F6">
        <w:trPr>
          <w:trHeight w:val="656"/>
        </w:trPr>
        <w:tc>
          <w:tcPr>
            <w:tcW w:w="715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7A2E396" w14:textId="77777777" w:rsidR="00D259F6" w:rsidRPr="00F86614" w:rsidRDefault="00D259F6" w:rsidP="0037519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８</w:t>
            </w:r>
          </w:p>
        </w:tc>
        <w:tc>
          <w:tcPr>
            <w:tcW w:w="318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0F01B754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4FE2D015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71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4B5582CE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2A87F620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3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2F944F00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3CF9E292" w14:textId="46330D5C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D259F6" w:rsidRPr="00F86614" w14:paraId="7E8AB2E8" w14:textId="77777777" w:rsidTr="00D259F6">
        <w:trPr>
          <w:trHeight w:val="460"/>
        </w:trPr>
        <w:tc>
          <w:tcPr>
            <w:tcW w:w="715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18B98A4F" w14:textId="77777777" w:rsidR="00D259F6" w:rsidRPr="00F86614" w:rsidRDefault="00D259F6" w:rsidP="0037519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９</w:t>
            </w:r>
          </w:p>
        </w:tc>
        <w:tc>
          <w:tcPr>
            <w:tcW w:w="318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20FBBBEA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7464B0DC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71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55E1D23E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534B8B22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3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FBC3DD6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42585CD" w14:textId="67A77EE6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D259F6" w:rsidRPr="00F86614" w14:paraId="25EC26A5" w14:textId="77777777" w:rsidTr="00D259F6">
        <w:trPr>
          <w:trHeight w:val="674"/>
        </w:trPr>
        <w:tc>
          <w:tcPr>
            <w:tcW w:w="715" w:type="dxa"/>
            <w:tcBorders>
              <w:top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E5948" w14:textId="77777777" w:rsidR="00D259F6" w:rsidRPr="00F86614" w:rsidRDefault="00D259F6" w:rsidP="0037519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10</w:t>
            </w:r>
          </w:p>
        </w:tc>
        <w:tc>
          <w:tcPr>
            <w:tcW w:w="3183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3E152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18D7C92E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711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D9AA4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25082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38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DAE17" w14:textId="77777777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59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75748" w14:textId="139CED06" w:rsidR="00D259F6" w:rsidRPr="00F86614" w:rsidRDefault="00D259F6" w:rsidP="0037519C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tbl>
      <w:tblPr>
        <w:tblpPr w:leftFromText="142" w:rightFromText="142" w:vertAnchor="text" w:horzAnchor="margin" w:tblpXSpec="center" w:tblpY="950"/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6"/>
      </w:tblGrid>
      <w:tr w:rsidR="000C66A1" w:rsidRPr="00F86614" w14:paraId="52EF3A62" w14:textId="77777777" w:rsidTr="0027327C">
        <w:trPr>
          <w:trHeight w:val="1106"/>
        </w:trPr>
        <w:tc>
          <w:tcPr>
            <w:tcW w:w="92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66AC5C" w14:textId="77777777" w:rsidR="000C66A1" w:rsidRPr="00F86614" w:rsidRDefault="000C66A1" w:rsidP="0027327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 xml:space="preserve">　　　</w:t>
            </w: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〒　　　　　　　-</w:t>
            </w:r>
          </w:p>
        </w:tc>
      </w:tr>
      <w:tr w:rsidR="000C66A1" w:rsidRPr="00F86614" w14:paraId="0F374BE7" w14:textId="77777777" w:rsidTr="0027327C">
        <w:trPr>
          <w:trHeight w:val="406"/>
        </w:trPr>
        <w:tc>
          <w:tcPr>
            <w:tcW w:w="9206" w:type="dxa"/>
            <w:tcBorders>
              <w:left w:val="single" w:sz="12" w:space="0" w:color="auto"/>
              <w:right w:val="single" w:sz="12" w:space="0" w:color="auto"/>
            </w:tcBorders>
          </w:tcPr>
          <w:p w14:paraId="3E9FB032" w14:textId="77777777" w:rsidR="000C66A1" w:rsidRPr="00F86614" w:rsidRDefault="000C66A1" w:rsidP="0027327C">
            <w:pPr>
              <w:wordWrap w:val="0"/>
              <w:ind w:right="840" w:firstLineChars="3200" w:firstLine="672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御中</w:t>
            </w:r>
          </w:p>
        </w:tc>
      </w:tr>
      <w:tr w:rsidR="000C66A1" w:rsidRPr="00F86614" w14:paraId="3C7154F9" w14:textId="77777777" w:rsidTr="0027327C">
        <w:trPr>
          <w:trHeight w:val="539"/>
        </w:trPr>
        <w:tc>
          <w:tcPr>
            <w:tcW w:w="92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7994F" w14:textId="176395FB" w:rsidR="000C66A1" w:rsidRPr="00F86614" w:rsidRDefault="000C66A1" w:rsidP="0027327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86614">
              <w:rPr>
                <w:rFonts w:ascii="BIZ UDゴシック" w:eastAsia="BIZ UDゴシック" w:hAnsi="BIZ UDゴシック" w:hint="eastAsia"/>
                <w:color w:val="000000" w:themeColor="text1"/>
              </w:rPr>
              <w:t>（応募総数）　　　　　点</w:t>
            </w:r>
          </w:p>
        </w:tc>
      </w:tr>
    </w:tbl>
    <w:p w14:paraId="68EFD524" w14:textId="4E8F2B54" w:rsidR="000076EF" w:rsidRPr="00F86614" w:rsidRDefault="00756EEC" w:rsidP="00756EEC">
      <w:pPr>
        <w:ind w:left="210" w:hangingChars="100" w:hanging="210"/>
        <w:rPr>
          <w:rFonts w:ascii="BIZ UDゴシック" w:eastAsia="BIZ UDゴシック" w:hAnsi="BIZ UDゴシック"/>
          <w:color w:val="000000" w:themeColor="text1"/>
        </w:rPr>
      </w:pPr>
      <w:r w:rsidRPr="00F86614">
        <w:rPr>
          <w:rFonts w:ascii="BIZ UDゴシック" w:eastAsia="BIZ UDゴシック" w:hAnsi="BIZ UDゴシック" w:cs="ＭＳ ゴシック"/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1EC1F43" wp14:editId="4C87BA0F">
                <wp:simplePos x="0" y="0"/>
                <wp:positionH relativeFrom="margin">
                  <wp:posOffset>3878497</wp:posOffset>
                </wp:positionH>
                <wp:positionV relativeFrom="paragraph">
                  <wp:posOffset>2008505</wp:posOffset>
                </wp:positionV>
                <wp:extent cx="2178492" cy="1404620"/>
                <wp:effectExtent l="0" t="0" r="12700" b="15240"/>
                <wp:wrapNone/>
                <wp:docPr id="5455976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4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57B09" w14:textId="77777777" w:rsidR="0027327C" w:rsidRPr="00DF287D" w:rsidRDefault="0027327C" w:rsidP="0027327C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  <w:szCs w:val="18"/>
                              </w:rPr>
                            </w:pPr>
                            <w:r w:rsidRPr="00DF287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8"/>
                              </w:rPr>
                              <w:t>「家庭の日」「オアシス運動」参加賞在中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C1F43" id="_x0000_s1033" type="#_x0000_t202" style="position:absolute;left:0;text-align:left;margin-left:305.4pt;margin-top:158.15pt;width:171.55pt;height:110.6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">
                <v:textbox style="mso-fit-shape-to-text:t">
                  <w:txbxContent>
                    <w:p w14:paraId="10A57B09" w14:textId="77777777" w:rsidR="0027327C" w:rsidRPr="00DF287D" w:rsidRDefault="0027327C" w:rsidP="0027327C">
                      <w:pPr>
                        <w:rPr>
                          <w:rFonts w:ascii="BIZ UDゴシック" w:eastAsia="BIZ UDゴシック" w:hAnsi="BIZ UDゴシック"/>
                          <w:sz w:val="16"/>
                          <w:szCs w:val="18"/>
                        </w:rPr>
                      </w:pPr>
                      <w:r w:rsidRPr="00DF287D">
                        <w:rPr>
                          <w:rFonts w:ascii="BIZ UDゴシック" w:eastAsia="BIZ UDゴシック" w:hAnsi="BIZ UDゴシック" w:hint="eastAsia"/>
                          <w:sz w:val="16"/>
                          <w:szCs w:val="18"/>
                        </w:rPr>
                        <w:t>「家庭の日」「オアシス運動」参加賞在中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1F7B" w:rsidRPr="00F86614">
        <w:rPr>
          <w:rFonts w:ascii="BIZ UDゴシック" w:eastAsia="BIZ UDゴシック" w:hAnsi="BIZ UDゴシック" w:hint="eastAsia"/>
          <w:color w:val="000000" w:themeColor="text1"/>
        </w:rPr>
        <w:t>※以下、学校住所、学校名、応募数をご記入ください。参加賞をお送りする際の宛名として使用させていただきますので、正確にご記入くださいますようお願いいたします。本用紙を複数枚提出される場合は１枚目のみにご記入ください。</w:t>
      </w:r>
    </w:p>
    <w:sectPr w:rsidR="000076EF" w:rsidRPr="00F86614" w:rsidSect="00941408">
      <w:headerReference w:type="default" r:id="rId8"/>
      <w:pgSz w:w="11906" w:h="16838" w:code="9"/>
      <w:pgMar w:top="102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14AF1" w14:textId="77777777" w:rsidR="00052F81" w:rsidRDefault="00052F81" w:rsidP="00A71081">
      <w:r>
        <w:separator/>
      </w:r>
    </w:p>
  </w:endnote>
  <w:endnote w:type="continuationSeparator" w:id="0">
    <w:p w14:paraId="3CF22EF4" w14:textId="77777777" w:rsidR="00052F81" w:rsidRDefault="00052F81" w:rsidP="00A7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ゴシック体W5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19C9" w14:textId="77777777" w:rsidR="00052F81" w:rsidRDefault="00052F81" w:rsidP="00A71081">
      <w:r>
        <w:separator/>
      </w:r>
    </w:p>
  </w:footnote>
  <w:footnote w:type="continuationSeparator" w:id="0">
    <w:p w14:paraId="0BA4CF37" w14:textId="77777777" w:rsidR="00052F81" w:rsidRDefault="00052F81" w:rsidP="00A71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2097" w14:textId="39D92B39" w:rsidR="005C4290" w:rsidRDefault="005C4290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3A32"/>
    <w:multiLevelType w:val="hybridMultilevel"/>
    <w:tmpl w:val="53C05FFE"/>
    <w:lvl w:ilvl="0" w:tplc="3F40D762">
      <w:numFmt w:val="bullet"/>
      <w:lvlText w:val="※"/>
      <w:lvlJc w:val="left"/>
      <w:pPr>
        <w:ind w:left="1095" w:hanging="360"/>
      </w:pPr>
      <w:rPr>
        <w:rFonts w:ascii="ＤＦ平成ゴシック体W5" w:eastAsia="ＤＦ平成ゴシック体W5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abstractNum w:abstractNumId="1" w15:restartNumberingAfterBreak="0">
    <w:nsid w:val="67ED49C2"/>
    <w:multiLevelType w:val="hybridMultilevel"/>
    <w:tmpl w:val="39BAFDD4"/>
    <w:lvl w:ilvl="0" w:tplc="1724FF5C">
      <w:numFmt w:val="bullet"/>
      <w:lvlText w:val="・"/>
      <w:lvlJc w:val="left"/>
      <w:pPr>
        <w:ind w:left="28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num w:numId="1" w16cid:durableId="1534688506">
    <w:abstractNumId w:val="1"/>
  </w:num>
  <w:num w:numId="2" w16cid:durableId="9884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020"/>
    <w:rsid w:val="000009BA"/>
    <w:rsid w:val="00004A2F"/>
    <w:rsid w:val="000076EF"/>
    <w:rsid w:val="00010018"/>
    <w:rsid w:val="00012FAF"/>
    <w:rsid w:val="0001349C"/>
    <w:rsid w:val="00013C20"/>
    <w:rsid w:val="0001485B"/>
    <w:rsid w:val="00015C09"/>
    <w:rsid w:val="00016503"/>
    <w:rsid w:val="00025BD0"/>
    <w:rsid w:val="000310D1"/>
    <w:rsid w:val="00031ADC"/>
    <w:rsid w:val="00033066"/>
    <w:rsid w:val="00034CBD"/>
    <w:rsid w:val="00042AF6"/>
    <w:rsid w:val="000442AE"/>
    <w:rsid w:val="00052F81"/>
    <w:rsid w:val="00057CCD"/>
    <w:rsid w:val="00066085"/>
    <w:rsid w:val="000721FD"/>
    <w:rsid w:val="0007598B"/>
    <w:rsid w:val="00075A96"/>
    <w:rsid w:val="00080182"/>
    <w:rsid w:val="000826C4"/>
    <w:rsid w:val="00086FFF"/>
    <w:rsid w:val="00087821"/>
    <w:rsid w:val="00090AD1"/>
    <w:rsid w:val="000932A2"/>
    <w:rsid w:val="0009751C"/>
    <w:rsid w:val="000A2566"/>
    <w:rsid w:val="000A2EFD"/>
    <w:rsid w:val="000B2F3D"/>
    <w:rsid w:val="000C1E1E"/>
    <w:rsid w:val="000C2FC5"/>
    <w:rsid w:val="000C34EA"/>
    <w:rsid w:val="000C66A1"/>
    <w:rsid w:val="000D61BB"/>
    <w:rsid w:val="000D7ED4"/>
    <w:rsid w:val="000E37B1"/>
    <w:rsid w:val="000F2E45"/>
    <w:rsid w:val="000F3DF3"/>
    <w:rsid w:val="000F4785"/>
    <w:rsid w:val="00101615"/>
    <w:rsid w:val="00104063"/>
    <w:rsid w:val="00104D17"/>
    <w:rsid w:val="001067D1"/>
    <w:rsid w:val="0010687D"/>
    <w:rsid w:val="001073DC"/>
    <w:rsid w:val="00117240"/>
    <w:rsid w:val="00120E7F"/>
    <w:rsid w:val="00141FD2"/>
    <w:rsid w:val="00142195"/>
    <w:rsid w:val="00146AC8"/>
    <w:rsid w:val="001571E9"/>
    <w:rsid w:val="00161EBC"/>
    <w:rsid w:val="00166382"/>
    <w:rsid w:val="00171BA1"/>
    <w:rsid w:val="00173800"/>
    <w:rsid w:val="00174118"/>
    <w:rsid w:val="00187600"/>
    <w:rsid w:val="00187750"/>
    <w:rsid w:val="001A6B26"/>
    <w:rsid w:val="001A79EE"/>
    <w:rsid w:val="001B342B"/>
    <w:rsid w:val="001C4BD6"/>
    <w:rsid w:val="001D20C0"/>
    <w:rsid w:val="001D5254"/>
    <w:rsid w:val="001E51B3"/>
    <w:rsid w:val="001E72D7"/>
    <w:rsid w:val="001F3339"/>
    <w:rsid w:val="001F3692"/>
    <w:rsid w:val="001F5E3E"/>
    <w:rsid w:val="001F660A"/>
    <w:rsid w:val="001F7C7F"/>
    <w:rsid w:val="0020193E"/>
    <w:rsid w:val="00202622"/>
    <w:rsid w:val="00204C3B"/>
    <w:rsid w:val="00206188"/>
    <w:rsid w:val="00207BF6"/>
    <w:rsid w:val="002139CC"/>
    <w:rsid w:val="002154B3"/>
    <w:rsid w:val="002250EC"/>
    <w:rsid w:val="002277C6"/>
    <w:rsid w:val="0023054F"/>
    <w:rsid w:val="002316D7"/>
    <w:rsid w:val="00232870"/>
    <w:rsid w:val="00232ED2"/>
    <w:rsid w:val="002337E1"/>
    <w:rsid w:val="0023746F"/>
    <w:rsid w:val="002438CF"/>
    <w:rsid w:val="00245901"/>
    <w:rsid w:val="00247FA2"/>
    <w:rsid w:val="00250DE7"/>
    <w:rsid w:val="00255B76"/>
    <w:rsid w:val="00267B2D"/>
    <w:rsid w:val="002708FC"/>
    <w:rsid w:val="0027327C"/>
    <w:rsid w:val="002738B6"/>
    <w:rsid w:val="00281246"/>
    <w:rsid w:val="0028272C"/>
    <w:rsid w:val="00283B4D"/>
    <w:rsid w:val="002922D4"/>
    <w:rsid w:val="002962DC"/>
    <w:rsid w:val="002A5E61"/>
    <w:rsid w:val="002C573B"/>
    <w:rsid w:val="002D223A"/>
    <w:rsid w:val="002D3C8E"/>
    <w:rsid w:val="002D6DA6"/>
    <w:rsid w:val="002E2CDA"/>
    <w:rsid w:val="002E43E7"/>
    <w:rsid w:val="002E44AA"/>
    <w:rsid w:val="002E5873"/>
    <w:rsid w:val="002E5C2B"/>
    <w:rsid w:val="002F0AED"/>
    <w:rsid w:val="0030629A"/>
    <w:rsid w:val="003065AC"/>
    <w:rsid w:val="00306EC2"/>
    <w:rsid w:val="0031217A"/>
    <w:rsid w:val="00314810"/>
    <w:rsid w:val="00315A7D"/>
    <w:rsid w:val="00327A52"/>
    <w:rsid w:val="003302D8"/>
    <w:rsid w:val="0033264B"/>
    <w:rsid w:val="00337060"/>
    <w:rsid w:val="0034229A"/>
    <w:rsid w:val="0034729D"/>
    <w:rsid w:val="00347352"/>
    <w:rsid w:val="0034756E"/>
    <w:rsid w:val="00347F6E"/>
    <w:rsid w:val="00356768"/>
    <w:rsid w:val="00364795"/>
    <w:rsid w:val="00366271"/>
    <w:rsid w:val="00374ADA"/>
    <w:rsid w:val="00383BE6"/>
    <w:rsid w:val="003868CF"/>
    <w:rsid w:val="00395742"/>
    <w:rsid w:val="00395D9F"/>
    <w:rsid w:val="003B270F"/>
    <w:rsid w:val="003B58E4"/>
    <w:rsid w:val="003C0647"/>
    <w:rsid w:val="003C246B"/>
    <w:rsid w:val="003C2D1D"/>
    <w:rsid w:val="003C3D8E"/>
    <w:rsid w:val="003C5A62"/>
    <w:rsid w:val="003D0D07"/>
    <w:rsid w:val="003D16E4"/>
    <w:rsid w:val="003D1B60"/>
    <w:rsid w:val="003D5898"/>
    <w:rsid w:val="003D76F0"/>
    <w:rsid w:val="003E3BF4"/>
    <w:rsid w:val="003F1E62"/>
    <w:rsid w:val="003F42A9"/>
    <w:rsid w:val="003F71CE"/>
    <w:rsid w:val="004223FD"/>
    <w:rsid w:val="00427EF8"/>
    <w:rsid w:val="00437A85"/>
    <w:rsid w:val="00441F46"/>
    <w:rsid w:val="00444C6C"/>
    <w:rsid w:val="004453BD"/>
    <w:rsid w:val="00447229"/>
    <w:rsid w:val="00450C05"/>
    <w:rsid w:val="004519B9"/>
    <w:rsid w:val="00453914"/>
    <w:rsid w:val="0045437B"/>
    <w:rsid w:val="00463748"/>
    <w:rsid w:val="0047018D"/>
    <w:rsid w:val="00474EC0"/>
    <w:rsid w:val="00475025"/>
    <w:rsid w:val="0048111F"/>
    <w:rsid w:val="00490B34"/>
    <w:rsid w:val="004A41C0"/>
    <w:rsid w:val="004A6920"/>
    <w:rsid w:val="004A7509"/>
    <w:rsid w:val="004B74D6"/>
    <w:rsid w:val="004B7B4A"/>
    <w:rsid w:val="004C0454"/>
    <w:rsid w:val="004C182C"/>
    <w:rsid w:val="004C1DFD"/>
    <w:rsid w:val="004C677A"/>
    <w:rsid w:val="004D39B9"/>
    <w:rsid w:val="004D3A65"/>
    <w:rsid w:val="004D3D03"/>
    <w:rsid w:val="004D5F3B"/>
    <w:rsid w:val="004D7F43"/>
    <w:rsid w:val="004D7F79"/>
    <w:rsid w:val="004E19F8"/>
    <w:rsid w:val="004E1C4A"/>
    <w:rsid w:val="004E4F8F"/>
    <w:rsid w:val="004E4FE9"/>
    <w:rsid w:val="004E6CE0"/>
    <w:rsid w:val="004F2307"/>
    <w:rsid w:val="00507505"/>
    <w:rsid w:val="0052596D"/>
    <w:rsid w:val="00530FC1"/>
    <w:rsid w:val="005311A1"/>
    <w:rsid w:val="005414A3"/>
    <w:rsid w:val="00544E9C"/>
    <w:rsid w:val="0054750D"/>
    <w:rsid w:val="005477F9"/>
    <w:rsid w:val="00550CAF"/>
    <w:rsid w:val="00557B3F"/>
    <w:rsid w:val="00560162"/>
    <w:rsid w:val="00560F2C"/>
    <w:rsid w:val="00561766"/>
    <w:rsid w:val="00563BD6"/>
    <w:rsid w:val="0056593C"/>
    <w:rsid w:val="0056704B"/>
    <w:rsid w:val="00571329"/>
    <w:rsid w:val="0058031E"/>
    <w:rsid w:val="00584C63"/>
    <w:rsid w:val="005B279B"/>
    <w:rsid w:val="005B73EE"/>
    <w:rsid w:val="005C4290"/>
    <w:rsid w:val="005D4A93"/>
    <w:rsid w:val="005D6A2F"/>
    <w:rsid w:val="005E0020"/>
    <w:rsid w:val="005E0B92"/>
    <w:rsid w:val="005E2F35"/>
    <w:rsid w:val="005F1708"/>
    <w:rsid w:val="005F54B8"/>
    <w:rsid w:val="00602AAC"/>
    <w:rsid w:val="00604912"/>
    <w:rsid w:val="0060512F"/>
    <w:rsid w:val="00612984"/>
    <w:rsid w:val="00614D34"/>
    <w:rsid w:val="0061573E"/>
    <w:rsid w:val="006210A2"/>
    <w:rsid w:val="006228BB"/>
    <w:rsid w:val="00643F3B"/>
    <w:rsid w:val="006467A3"/>
    <w:rsid w:val="006678E2"/>
    <w:rsid w:val="00677705"/>
    <w:rsid w:val="006803BD"/>
    <w:rsid w:val="00682099"/>
    <w:rsid w:val="00682701"/>
    <w:rsid w:val="00696628"/>
    <w:rsid w:val="006A03FA"/>
    <w:rsid w:val="006A760B"/>
    <w:rsid w:val="006B1835"/>
    <w:rsid w:val="006B3F40"/>
    <w:rsid w:val="006B3FC8"/>
    <w:rsid w:val="006C3519"/>
    <w:rsid w:val="006D01EB"/>
    <w:rsid w:val="006D06EE"/>
    <w:rsid w:val="006D3713"/>
    <w:rsid w:val="006D40B7"/>
    <w:rsid w:val="006D478F"/>
    <w:rsid w:val="006D4D24"/>
    <w:rsid w:val="006D7703"/>
    <w:rsid w:val="006E4FAA"/>
    <w:rsid w:val="006F153B"/>
    <w:rsid w:val="00703842"/>
    <w:rsid w:val="00704BF5"/>
    <w:rsid w:val="007117C9"/>
    <w:rsid w:val="00711EF9"/>
    <w:rsid w:val="00740BD4"/>
    <w:rsid w:val="00746329"/>
    <w:rsid w:val="0074765B"/>
    <w:rsid w:val="007514E8"/>
    <w:rsid w:val="007554EE"/>
    <w:rsid w:val="00756EEC"/>
    <w:rsid w:val="00760B65"/>
    <w:rsid w:val="00762ACA"/>
    <w:rsid w:val="00763C57"/>
    <w:rsid w:val="00764CDE"/>
    <w:rsid w:val="007727A6"/>
    <w:rsid w:val="00773A67"/>
    <w:rsid w:val="00775875"/>
    <w:rsid w:val="0077728F"/>
    <w:rsid w:val="007836EE"/>
    <w:rsid w:val="0079279C"/>
    <w:rsid w:val="0079307D"/>
    <w:rsid w:val="00795420"/>
    <w:rsid w:val="007A5398"/>
    <w:rsid w:val="007A679D"/>
    <w:rsid w:val="007B1478"/>
    <w:rsid w:val="007B6D9D"/>
    <w:rsid w:val="007C0467"/>
    <w:rsid w:val="007C6BF6"/>
    <w:rsid w:val="007D2F15"/>
    <w:rsid w:val="007E13A8"/>
    <w:rsid w:val="007E291E"/>
    <w:rsid w:val="007E3C82"/>
    <w:rsid w:val="007E604D"/>
    <w:rsid w:val="007E693F"/>
    <w:rsid w:val="007F0254"/>
    <w:rsid w:val="007F03BD"/>
    <w:rsid w:val="007F4136"/>
    <w:rsid w:val="007F5D5C"/>
    <w:rsid w:val="00804970"/>
    <w:rsid w:val="0081029C"/>
    <w:rsid w:val="0081132C"/>
    <w:rsid w:val="00827337"/>
    <w:rsid w:val="0082756F"/>
    <w:rsid w:val="008276CE"/>
    <w:rsid w:val="0083495B"/>
    <w:rsid w:val="00837793"/>
    <w:rsid w:val="00840E1D"/>
    <w:rsid w:val="00855ACF"/>
    <w:rsid w:val="00855C08"/>
    <w:rsid w:val="008568B6"/>
    <w:rsid w:val="008638FF"/>
    <w:rsid w:val="00866579"/>
    <w:rsid w:val="008741EF"/>
    <w:rsid w:val="00881736"/>
    <w:rsid w:val="008832AC"/>
    <w:rsid w:val="00884783"/>
    <w:rsid w:val="008869DE"/>
    <w:rsid w:val="00892654"/>
    <w:rsid w:val="008A034B"/>
    <w:rsid w:val="008A3E03"/>
    <w:rsid w:val="008A3E6D"/>
    <w:rsid w:val="008D25C7"/>
    <w:rsid w:val="008D37FD"/>
    <w:rsid w:val="008E042C"/>
    <w:rsid w:val="008E3E93"/>
    <w:rsid w:val="008F5FBB"/>
    <w:rsid w:val="009035E5"/>
    <w:rsid w:val="00912281"/>
    <w:rsid w:val="009222C2"/>
    <w:rsid w:val="009270D1"/>
    <w:rsid w:val="00927808"/>
    <w:rsid w:val="00935FFD"/>
    <w:rsid w:val="00936BCC"/>
    <w:rsid w:val="00941408"/>
    <w:rsid w:val="00944E92"/>
    <w:rsid w:val="009526F7"/>
    <w:rsid w:val="009555DE"/>
    <w:rsid w:val="0095677F"/>
    <w:rsid w:val="00965C7B"/>
    <w:rsid w:val="00970330"/>
    <w:rsid w:val="00970549"/>
    <w:rsid w:val="00976539"/>
    <w:rsid w:val="00981920"/>
    <w:rsid w:val="00981C1B"/>
    <w:rsid w:val="00981F8B"/>
    <w:rsid w:val="009824D6"/>
    <w:rsid w:val="00982CDB"/>
    <w:rsid w:val="00984ADD"/>
    <w:rsid w:val="00991009"/>
    <w:rsid w:val="00993AFF"/>
    <w:rsid w:val="009944AC"/>
    <w:rsid w:val="00995A8F"/>
    <w:rsid w:val="009A23FF"/>
    <w:rsid w:val="009A2A2F"/>
    <w:rsid w:val="009A396B"/>
    <w:rsid w:val="009A47C1"/>
    <w:rsid w:val="009A4C0E"/>
    <w:rsid w:val="009A65EC"/>
    <w:rsid w:val="009C0BFB"/>
    <w:rsid w:val="009C3344"/>
    <w:rsid w:val="009C467B"/>
    <w:rsid w:val="009C62A2"/>
    <w:rsid w:val="009C6C7E"/>
    <w:rsid w:val="009D108F"/>
    <w:rsid w:val="009D4ADC"/>
    <w:rsid w:val="009D506F"/>
    <w:rsid w:val="009D6529"/>
    <w:rsid w:val="009D6899"/>
    <w:rsid w:val="009D7693"/>
    <w:rsid w:val="009E1A39"/>
    <w:rsid w:val="009E2D2B"/>
    <w:rsid w:val="009E49B8"/>
    <w:rsid w:val="009E4F45"/>
    <w:rsid w:val="009F4610"/>
    <w:rsid w:val="009F6223"/>
    <w:rsid w:val="00A0018D"/>
    <w:rsid w:val="00A00311"/>
    <w:rsid w:val="00A017BA"/>
    <w:rsid w:val="00A06D4B"/>
    <w:rsid w:val="00A107E6"/>
    <w:rsid w:val="00A11BE0"/>
    <w:rsid w:val="00A12911"/>
    <w:rsid w:val="00A12999"/>
    <w:rsid w:val="00A14216"/>
    <w:rsid w:val="00A1538D"/>
    <w:rsid w:val="00A21E2A"/>
    <w:rsid w:val="00A220D8"/>
    <w:rsid w:val="00A2558D"/>
    <w:rsid w:val="00A33B51"/>
    <w:rsid w:val="00A3443A"/>
    <w:rsid w:val="00A34BD9"/>
    <w:rsid w:val="00A35F4B"/>
    <w:rsid w:val="00A35FE5"/>
    <w:rsid w:val="00A40FC1"/>
    <w:rsid w:val="00A43925"/>
    <w:rsid w:val="00A53D88"/>
    <w:rsid w:val="00A57F88"/>
    <w:rsid w:val="00A64E3B"/>
    <w:rsid w:val="00A65E6A"/>
    <w:rsid w:val="00A67A77"/>
    <w:rsid w:val="00A71081"/>
    <w:rsid w:val="00A71D63"/>
    <w:rsid w:val="00A72414"/>
    <w:rsid w:val="00A72C2D"/>
    <w:rsid w:val="00A738DF"/>
    <w:rsid w:val="00A80DAF"/>
    <w:rsid w:val="00A830F6"/>
    <w:rsid w:val="00A855C4"/>
    <w:rsid w:val="00A879BE"/>
    <w:rsid w:val="00A910AE"/>
    <w:rsid w:val="00A91EC7"/>
    <w:rsid w:val="00AA16CC"/>
    <w:rsid w:val="00AB0464"/>
    <w:rsid w:val="00AB4DAE"/>
    <w:rsid w:val="00AB7B86"/>
    <w:rsid w:val="00AC156E"/>
    <w:rsid w:val="00AC40AC"/>
    <w:rsid w:val="00AC443E"/>
    <w:rsid w:val="00AC77A2"/>
    <w:rsid w:val="00AE0D36"/>
    <w:rsid w:val="00AE1C69"/>
    <w:rsid w:val="00AF02C4"/>
    <w:rsid w:val="00AF0625"/>
    <w:rsid w:val="00AF1FD6"/>
    <w:rsid w:val="00AF76AD"/>
    <w:rsid w:val="00B01579"/>
    <w:rsid w:val="00B04C59"/>
    <w:rsid w:val="00B0574E"/>
    <w:rsid w:val="00B068BF"/>
    <w:rsid w:val="00B136AC"/>
    <w:rsid w:val="00B22E4A"/>
    <w:rsid w:val="00B25339"/>
    <w:rsid w:val="00B27A56"/>
    <w:rsid w:val="00B325B8"/>
    <w:rsid w:val="00B3285D"/>
    <w:rsid w:val="00B32C6A"/>
    <w:rsid w:val="00B32CC5"/>
    <w:rsid w:val="00B405D5"/>
    <w:rsid w:val="00B411F4"/>
    <w:rsid w:val="00B43FFE"/>
    <w:rsid w:val="00B447DF"/>
    <w:rsid w:val="00B45F8F"/>
    <w:rsid w:val="00B469F2"/>
    <w:rsid w:val="00B51D3E"/>
    <w:rsid w:val="00B55208"/>
    <w:rsid w:val="00B601C2"/>
    <w:rsid w:val="00B62C30"/>
    <w:rsid w:val="00B64F93"/>
    <w:rsid w:val="00B715EE"/>
    <w:rsid w:val="00B72971"/>
    <w:rsid w:val="00B74783"/>
    <w:rsid w:val="00B75F21"/>
    <w:rsid w:val="00B76EC1"/>
    <w:rsid w:val="00B80FFD"/>
    <w:rsid w:val="00B81A13"/>
    <w:rsid w:val="00B8223F"/>
    <w:rsid w:val="00B852C3"/>
    <w:rsid w:val="00B85BB4"/>
    <w:rsid w:val="00B90E85"/>
    <w:rsid w:val="00B9355A"/>
    <w:rsid w:val="00B94974"/>
    <w:rsid w:val="00B94A41"/>
    <w:rsid w:val="00B94F43"/>
    <w:rsid w:val="00B96101"/>
    <w:rsid w:val="00BA0B83"/>
    <w:rsid w:val="00BA10C8"/>
    <w:rsid w:val="00BA1EDA"/>
    <w:rsid w:val="00BA3F6A"/>
    <w:rsid w:val="00BA408D"/>
    <w:rsid w:val="00BB6810"/>
    <w:rsid w:val="00BC04C3"/>
    <w:rsid w:val="00BC0D07"/>
    <w:rsid w:val="00BC422B"/>
    <w:rsid w:val="00BC6A52"/>
    <w:rsid w:val="00BD0907"/>
    <w:rsid w:val="00BD5FBB"/>
    <w:rsid w:val="00BD5FFB"/>
    <w:rsid w:val="00BE7D95"/>
    <w:rsid w:val="00BF07B6"/>
    <w:rsid w:val="00BF25FD"/>
    <w:rsid w:val="00BF43FB"/>
    <w:rsid w:val="00BF62C8"/>
    <w:rsid w:val="00C01641"/>
    <w:rsid w:val="00C146F3"/>
    <w:rsid w:val="00C233E7"/>
    <w:rsid w:val="00C25961"/>
    <w:rsid w:val="00C32063"/>
    <w:rsid w:val="00C36DB2"/>
    <w:rsid w:val="00C37FA1"/>
    <w:rsid w:val="00C42982"/>
    <w:rsid w:val="00C43BAD"/>
    <w:rsid w:val="00C50B4B"/>
    <w:rsid w:val="00C51F8D"/>
    <w:rsid w:val="00C54A6D"/>
    <w:rsid w:val="00C54E10"/>
    <w:rsid w:val="00C6075C"/>
    <w:rsid w:val="00C61948"/>
    <w:rsid w:val="00C667B6"/>
    <w:rsid w:val="00C722F8"/>
    <w:rsid w:val="00C74078"/>
    <w:rsid w:val="00C80532"/>
    <w:rsid w:val="00C81451"/>
    <w:rsid w:val="00C83571"/>
    <w:rsid w:val="00C84F14"/>
    <w:rsid w:val="00C907AF"/>
    <w:rsid w:val="00C90C6B"/>
    <w:rsid w:val="00C925DC"/>
    <w:rsid w:val="00C947FF"/>
    <w:rsid w:val="00C95FB9"/>
    <w:rsid w:val="00C96A81"/>
    <w:rsid w:val="00C970EB"/>
    <w:rsid w:val="00C97F4E"/>
    <w:rsid w:val="00CA5723"/>
    <w:rsid w:val="00CB04A3"/>
    <w:rsid w:val="00CC2D78"/>
    <w:rsid w:val="00CC3027"/>
    <w:rsid w:val="00CD0FFA"/>
    <w:rsid w:val="00CD131D"/>
    <w:rsid w:val="00CD49A6"/>
    <w:rsid w:val="00CD4EB3"/>
    <w:rsid w:val="00CD58C5"/>
    <w:rsid w:val="00CD6F9D"/>
    <w:rsid w:val="00CE6127"/>
    <w:rsid w:val="00CF1F7B"/>
    <w:rsid w:val="00CF492C"/>
    <w:rsid w:val="00CF73B7"/>
    <w:rsid w:val="00D063DC"/>
    <w:rsid w:val="00D1047B"/>
    <w:rsid w:val="00D11487"/>
    <w:rsid w:val="00D225D7"/>
    <w:rsid w:val="00D259F6"/>
    <w:rsid w:val="00D30A48"/>
    <w:rsid w:val="00D32772"/>
    <w:rsid w:val="00D328DF"/>
    <w:rsid w:val="00D34941"/>
    <w:rsid w:val="00D34C25"/>
    <w:rsid w:val="00D4021D"/>
    <w:rsid w:val="00D446A8"/>
    <w:rsid w:val="00D46DFC"/>
    <w:rsid w:val="00D608A0"/>
    <w:rsid w:val="00D67B62"/>
    <w:rsid w:val="00D71A40"/>
    <w:rsid w:val="00D778EF"/>
    <w:rsid w:val="00D904E4"/>
    <w:rsid w:val="00D9150D"/>
    <w:rsid w:val="00D9559C"/>
    <w:rsid w:val="00DA4EF6"/>
    <w:rsid w:val="00DB1874"/>
    <w:rsid w:val="00DB4AC9"/>
    <w:rsid w:val="00DB69E6"/>
    <w:rsid w:val="00DC1F63"/>
    <w:rsid w:val="00DC39C2"/>
    <w:rsid w:val="00DD0FD7"/>
    <w:rsid w:val="00DE416C"/>
    <w:rsid w:val="00DE52EA"/>
    <w:rsid w:val="00DF287D"/>
    <w:rsid w:val="00DF34A5"/>
    <w:rsid w:val="00DF6755"/>
    <w:rsid w:val="00E123F2"/>
    <w:rsid w:val="00E155C4"/>
    <w:rsid w:val="00E22A22"/>
    <w:rsid w:val="00E23338"/>
    <w:rsid w:val="00E23CE1"/>
    <w:rsid w:val="00E23E19"/>
    <w:rsid w:val="00E23E69"/>
    <w:rsid w:val="00E26DDE"/>
    <w:rsid w:val="00E27B8B"/>
    <w:rsid w:val="00E31295"/>
    <w:rsid w:val="00E409E2"/>
    <w:rsid w:val="00E4247D"/>
    <w:rsid w:val="00E44058"/>
    <w:rsid w:val="00E47F37"/>
    <w:rsid w:val="00E51F94"/>
    <w:rsid w:val="00E53ED4"/>
    <w:rsid w:val="00E5482C"/>
    <w:rsid w:val="00E54CE6"/>
    <w:rsid w:val="00E54F7B"/>
    <w:rsid w:val="00E556FA"/>
    <w:rsid w:val="00E57D12"/>
    <w:rsid w:val="00E618B7"/>
    <w:rsid w:val="00E630E8"/>
    <w:rsid w:val="00E80DC7"/>
    <w:rsid w:val="00E82363"/>
    <w:rsid w:val="00E82E97"/>
    <w:rsid w:val="00E83A0E"/>
    <w:rsid w:val="00E9497E"/>
    <w:rsid w:val="00E9748A"/>
    <w:rsid w:val="00EA10C3"/>
    <w:rsid w:val="00EA6132"/>
    <w:rsid w:val="00EB154A"/>
    <w:rsid w:val="00EB5CFD"/>
    <w:rsid w:val="00EB7C9B"/>
    <w:rsid w:val="00EC09E7"/>
    <w:rsid w:val="00ED6D51"/>
    <w:rsid w:val="00EE29CE"/>
    <w:rsid w:val="00EF595C"/>
    <w:rsid w:val="00EF7DD5"/>
    <w:rsid w:val="00F0170B"/>
    <w:rsid w:val="00F040C0"/>
    <w:rsid w:val="00F05F2B"/>
    <w:rsid w:val="00F109B7"/>
    <w:rsid w:val="00F12F33"/>
    <w:rsid w:val="00F13E2A"/>
    <w:rsid w:val="00F16A47"/>
    <w:rsid w:val="00F20C6C"/>
    <w:rsid w:val="00F242B3"/>
    <w:rsid w:val="00F32350"/>
    <w:rsid w:val="00F36A74"/>
    <w:rsid w:val="00F42AE7"/>
    <w:rsid w:val="00F479F9"/>
    <w:rsid w:val="00F53119"/>
    <w:rsid w:val="00F61BF4"/>
    <w:rsid w:val="00F67BEA"/>
    <w:rsid w:val="00F7293F"/>
    <w:rsid w:val="00F85047"/>
    <w:rsid w:val="00F86614"/>
    <w:rsid w:val="00F873EE"/>
    <w:rsid w:val="00F92EA4"/>
    <w:rsid w:val="00F9486C"/>
    <w:rsid w:val="00F97F15"/>
    <w:rsid w:val="00FA29FB"/>
    <w:rsid w:val="00FA4001"/>
    <w:rsid w:val="00FB07A4"/>
    <w:rsid w:val="00FB0B18"/>
    <w:rsid w:val="00FB3732"/>
    <w:rsid w:val="00FB5C63"/>
    <w:rsid w:val="00FC08D3"/>
    <w:rsid w:val="00FC2DC2"/>
    <w:rsid w:val="00FD17F8"/>
    <w:rsid w:val="00FD3E5A"/>
    <w:rsid w:val="00FD4889"/>
    <w:rsid w:val="00FD4EE0"/>
    <w:rsid w:val="00FD59CC"/>
    <w:rsid w:val="00FD5C1D"/>
    <w:rsid w:val="00FE13D3"/>
    <w:rsid w:val="00FF3379"/>
    <w:rsid w:val="00FF423B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47DA9"/>
  <w15:docId w15:val="{3909EB8E-B880-4037-9509-B7B7033D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0D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D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04D1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104D1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2281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A710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1081"/>
  </w:style>
  <w:style w:type="paragraph" w:styleId="a6">
    <w:name w:val="footer"/>
    <w:basedOn w:val="a"/>
    <w:link w:val="a7"/>
    <w:uiPriority w:val="99"/>
    <w:unhideWhenUsed/>
    <w:rsid w:val="00A710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1081"/>
  </w:style>
  <w:style w:type="paragraph" w:styleId="a8">
    <w:name w:val="Balloon Text"/>
    <w:basedOn w:val="a"/>
    <w:link w:val="a9"/>
    <w:uiPriority w:val="99"/>
    <w:semiHidden/>
    <w:unhideWhenUsed/>
    <w:rsid w:val="000E3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37B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104D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104D1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04D17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104D17"/>
    <w:rPr>
      <w:rFonts w:asciiTheme="majorHAnsi" w:eastAsiaTheme="majorEastAsia" w:hAnsiTheme="majorHAnsi" w:cstheme="majorBidi"/>
    </w:rPr>
  </w:style>
  <w:style w:type="character" w:styleId="ab">
    <w:name w:val="annotation reference"/>
    <w:basedOn w:val="a0"/>
    <w:uiPriority w:val="99"/>
    <w:semiHidden/>
    <w:unhideWhenUsed/>
    <w:rsid w:val="00981F8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81F8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81F8B"/>
  </w:style>
  <w:style w:type="paragraph" w:styleId="ae">
    <w:name w:val="annotation subject"/>
    <w:basedOn w:val="ac"/>
    <w:next w:val="ac"/>
    <w:link w:val="af"/>
    <w:uiPriority w:val="99"/>
    <w:semiHidden/>
    <w:unhideWhenUsed/>
    <w:rsid w:val="00981F8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81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12487;&#12473;&#12463;&#12488;&#12483;&#12503;\H26&#24180;&#24230;2014&#26989;&#21209;&#35506;\&#12288;H26&#23478;&#24237;&#37096;&#20250;&#38306;&#20418;&#20363;&#3521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3CD4-8170-4CF2-BECA-B6D54FCB2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233</TotalTime>
  <Pages>5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育成課 福岡県青少年育成県民会議</cp:lastModifiedBy>
  <cp:revision>114</cp:revision>
  <cp:lastPrinted>2026-06-02T08:12:00Z</cp:lastPrinted>
  <dcterms:created xsi:type="dcterms:W3CDTF">2024-02-26T00:57:00Z</dcterms:created>
  <dcterms:modified xsi:type="dcterms:W3CDTF">2026-06-11T08:56:00Z</dcterms:modified>
</cp:coreProperties>
</file>